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5FEE0" w14:textId="61350A57" w:rsidR="00F65682" w:rsidRPr="00012559" w:rsidRDefault="00B51FC3" w:rsidP="00012559">
      <w:pPr>
        <w:rPr>
          <w:rFonts w:ascii="Calibri Light" w:hAnsi="Calibri Light"/>
          <w:bdr w:val="none" w:sz="0" w:space="0" w:color="auto" w:frame="1"/>
        </w:rPr>
      </w:pPr>
      <w:r w:rsidRPr="001F6321">
        <w:rPr>
          <w:rFonts w:ascii="Calibri Light" w:hAnsi="Calibri Light"/>
          <w:noProof/>
          <w:bdr w:val="none" w:sz="0" w:space="0" w:color="auto" w:frame="1"/>
        </w:rPr>
        <mc:AlternateContent>
          <mc:Choice Requires="wps">
            <w:drawing>
              <wp:anchor distT="0" distB="0" distL="114300" distR="114300" simplePos="0" relativeHeight="251658239" behindDoc="1" locked="0" layoutInCell="1" allowOverlap="1" wp14:anchorId="2D00FC42" wp14:editId="759823E4">
                <wp:simplePos x="0" y="0"/>
                <wp:positionH relativeFrom="column">
                  <wp:posOffset>-1095153</wp:posOffset>
                </wp:positionH>
                <wp:positionV relativeFrom="paragraph">
                  <wp:posOffset>297770</wp:posOffset>
                </wp:positionV>
                <wp:extent cx="8001635" cy="2046649"/>
                <wp:effectExtent l="0" t="0" r="0" b="10795"/>
                <wp:wrapNone/>
                <wp:docPr id="5" name="Rectangle 5"/>
                <wp:cNvGraphicFramePr/>
                <a:graphic xmlns:a="http://schemas.openxmlformats.org/drawingml/2006/main">
                  <a:graphicData uri="http://schemas.microsoft.com/office/word/2010/wordprocessingShape">
                    <wps:wsp>
                      <wps:cNvSpPr/>
                      <wps:spPr>
                        <a:xfrm>
                          <a:off x="0" y="0"/>
                          <a:ext cx="8001635" cy="2046649"/>
                        </a:xfrm>
                        <a:prstGeom prst="rect">
                          <a:avLst/>
                        </a:prstGeom>
                        <a:solidFill>
                          <a:schemeClr val="tx2"/>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74D54" id="Rectangle 5" o:spid="_x0000_s1026" style="position:absolute;margin-left:-86.25pt;margin-top:23.45pt;width:630.05pt;height:16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" fillcolor="#008aab [3215]" stroked="f" strokeweight="2pt"/>
            </w:pict>
          </mc:Fallback>
        </mc:AlternateContent>
      </w:r>
      <w:r w:rsidR="00012559">
        <w:rPr>
          <w:noProof/>
        </w:rPr>
        <mc:AlternateContent>
          <mc:Choice Requires="wps">
            <w:drawing>
              <wp:anchor distT="0" distB="0" distL="114300" distR="114300" simplePos="0" relativeHeight="251663360" behindDoc="0" locked="0" layoutInCell="1" allowOverlap="1" wp14:anchorId="749CD0C2" wp14:editId="3C18D9C5">
                <wp:simplePos x="0" y="0"/>
                <wp:positionH relativeFrom="column">
                  <wp:posOffset>-747395</wp:posOffset>
                </wp:positionH>
                <wp:positionV relativeFrom="paragraph">
                  <wp:posOffset>2380615</wp:posOffset>
                </wp:positionV>
                <wp:extent cx="1943735" cy="53784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943735" cy="5378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94295E" w14:textId="77777777" w:rsidR="00F65682" w:rsidRDefault="00F65682" w:rsidP="00B51FC3">
                            <w:pPr>
                              <w:ind w:right="343"/>
                            </w:pPr>
                          </w:p>
                          <w:p w14:paraId="2303D54A" w14:textId="77777777" w:rsidR="00F65682" w:rsidRDefault="00F65682" w:rsidP="00B51FC3">
                            <w:pPr>
                              <w:ind w:right="343"/>
                            </w:pPr>
                          </w:p>
                          <w:p w14:paraId="7B5133E0" w14:textId="77777777" w:rsidR="00FF54BF" w:rsidRDefault="00FF54BF" w:rsidP="00B51FC3">
                            <w:pPr>
                              <w:ind w:right="343"/>
                            </w:pPr>
                            <w:r>
                              <w:t>CONTACT</w:t>
                            </w:r>
                          </w:p>
                          <w:p w14:paraId="75401953" w14:textId="52422A8B" w:rsidR="00FF54BF" w:rsidRPr="00442E1C" w:rsidRDefault="00442E1C" w:rsidP="00B51FC3">
                            <w:pPr>
                              <w:ind w:right="343"/>
                              <w:rPr>
                                <w:rFonts w:ascii="Calibri Light" w:hAnsi="Calibri Light"/>
                              </w:rPr>
                            </w:pPr>
                            <w:r w:rsidRPr="00442E1C">
                              <w:rPr>
                                <w:rFonts w:ascii="Calibri Light" w:hAnsi="Calibri Light"/>
                              </w:rPr>
                              <w:t>www.your-url</w:t>
                            </w:r>
                            <w:r w:rsidR="00FF54BF" w:rsidRPr="00442E1C">
                              <w:rPr>
                                <w:rFonts w:ascii="Calibri Light" w:hAnsi="Calibri Light"/>
                              </w:rPr>
                              <w:t>.com</w:t>
                            </w:r>
                          </w:p>
                          <w:p w14:paraId="37187638" w14:textId="77777777" w:rsidR="00FF54BF" w:rsidRPr="00442E1C" w:rsidRDefault="00FF54BF" w:rsidP="00B51FC3">
                            <w:pPr>
                              <w:ind w:right="343"/>
                              <w:rPr>
                                <w:rFonts w:ascii="Calibri Light" w:hAnsi="Calibri Light"/>
                              </w:rPr>
                            </w:pPr>
                            <w:r w:rsidRPr="00442E1C">
                              <w:rPr>
                                <w:rFonts w:ascii="Calibri Light" w:hAnsi="Calibri Light"/>
                              </w:rPr>
                              <w:t>Main: 508.747.7261</w:t>
                            </w:r>
                          </w:p>
                          <w:p w14:paraId="407C1FEE" w14:textId="77777777" w:rsidR="00FF54BF" w:rsidRPr="00442E1C" w:rsidRDefault="00FF54BF" w:rsidP="00B51FC3">
                            <w:pPr>
                              <w:ind w:right="343"/>
                              <w:rPr>
                                <w:rFonts w:ascii="Calibri Light" w:hAnsi="Calibri Light"/>
                              </w:rPr>
                            </w:pPr>
                            <w:r w:rsidRPr="00442E1C">
                              <w:rPr>
                                <w:rFonts w:ascii="Calibri Light" w:hAnsi="Calibri Light"/>
                              </w:rPr>
                              <w:t>Toll Free: 877.837.4311</w:t>
                            </w:r>
                          </w:p>
                          <w:p w14:paraId="13E70F50" w14:textId="07BE71BD" w:rsidR="00FF54BF" w:rsidRPr="00442E1C" w:rsidRDefault="00737C5D" w:rsidP="00B51FC3">
                            <w:pPr>
                              <w:ind w:right="343"/>
                              <w:rPr>
                                <w:rFonts w:ascii="Calibri Light" w:hAnsi="Calibri Light"/>
                              </w:rPr>
                            </w:pPr>
                            <w:r>
                              <w:rPr>
                                <w:rFonts w:ascii="Calibri Light" w:hAnsi="Calibri Light"/>
                              </w:rPr>
                              <w:t>Office Address</w:t>
                            </w:r>
                            <w:r>
                              <w:rPr>
                                <w:rFonts w:ascii="Calibri Light" w:hAnsi="Calibri Light"/>
                              </w:rPr>
                              <w:br/>
                              <w:t>123 Your street</w:t>
                            </w:r>
                            <w:r>
                              <w:rPr>
                                <w:rFonts w:ascii="Calibri Light" w:hAnsi="Calibri Light"/>
                              </w:rPr>
                              <w:br/>
                              <w:t xml:space="preserve">Your town, ST </w:t>
                            </w:r>
                            <w:r w:rsidR="00B23E08">
                              <w:rPr>
                                <w:rFonts w:ascii="Calibri Light" w:hAnsi="Calibri Light"/>
                              </w:rPr>
                              <w:t>Zip</w:t>
                            </w:r>
                          </w:p>
                          <w:p w14:paraId="22432ABC" w14:textId="77777777" w:rsidR="00FF54BF" w:rsidRDefault="00FF54BF" w:rsidP="00B51FC3">
                            <w:pPr>
                              <w:ind w:right="34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CD0C2" id="_x0000_t202" coordsize="21600,21600" o:spt="202" path="m0,0l0,21600,21600,21600,21600,0xe">
                <v:stroke joinstyle="miter"/>
                <v:path gradientshapeok="t" o:connecttype="rect"/>
              </v:shapetype>
              <v:shape id="Text Box 1" o:spid="_x0000_s1026" type="#_x0000_t202" style="position:absolute;margin-left:-58.85pt;margin-top:187.45pt;width:153.05pt;height:4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" filled="f" stroked="f">
                <v:textbox>
                  <w:txbxContent>
                    <w:p w14:paraId="6494295E" w14:textId="77777777" w:rsidR="00F65682" w:rsidRDefault="00F65682" w:rsidP="00B51FC3">
                      <w:pPr>
                        <w:ind w:right="343"/>
                      </w:pPr>
                    </w:p>
                    <w:p w14:paraId="2303D54A" w14:textId="77777777" w:rsidR="00F65682" w:rsidRDefault="00F65682" w:rsidP="00B51FC3">
                      <w:pPr>
                        <w:ind w:right="343"/>
                      </w:pPr>
                    </w:p>
                    <w:p w14:paraId="7B5133E0" w14:textId="77777777" w:rsidR="00FF54BF" w:rsidRDefault="00FF54BF" w:rsidP="00B51FC3">
                      <w:pPr>
                        <w:ind w:right="343"/>
                      </w:pPr>
                      <w:r>
                        <w:t>CONTACT</w:t>
                      </w:r>
                    </w:p>
                    <w:p w14:paraId="75401953" w14:textId="52422A8B" w:rsidR="00FF54BF" w:rsidRPr="00442E1C" w:rsidRDefault="00442E1C" w:rsidP="00B51FC3">
                      <w:pPr>
                        <w:ind w:right="343"/>
                        <w:rPr>
                          <w:rFonts w:ascii="Calibri Light" w:hAnsi="Calibri Light"/>
                        </w:rPr>
                      </w:pPr>
                      <w:r w:rsidRPr="00442E1C">
                        <w:rPr>
                          <w:rFonts w:ascii="Calibri Light" w:hAnsi="Calibri Light"/>
                        </w:rPr>
                        <w:t>www.your-url</w:t>
                      </w:r>
                      <w:r w:rsidR="00FF54BF" w:rsidRPr="00442E1C">
                        <w:rPr>
                          <w:rFonts w:ascii="Calibri Light" w:hAnsi="Calibri Light"/>
                        </w:rPr>
                        <w:t>.com</w:t>
                      </w:r>
                    </w:p>
                    <w:p w14:paraId="37187638" w14:textId="77777777" w:rsidR="00FF54BF" w:rsidRPr="00442E1C" w:rsidRDefault="00FF54BF" w:rsidP="00B51FC3">
                      <w:pPr>
                        <w:ind w:right="343"/>
                        <w:rPr>
                          <w:rFonts w:ascii="Calibri Light" w:hAnsi="Calibri Light"/>
                        </w:rPr>
                      </w:pPr>
                      <w:r w:rsidRPr="00442E1C">
                        <w:rPr>
                          <w:rFonts w:ascii="Calibri Light" w:hAnsi="Calibri Light"/>
                        </w:rPr>
                        <w:t>Main: 508.747.7261</w:t>
                      </w:r>
                    </w:p>
                    <w:p w14:paraId="407C1FEE" w14:textId="77777777" w:rsidR="00FF54BF" w:rsidRPr="00442E1C" w:rsidRDefault="00FF54BF" w:rsidP="00B51FC3">
                      <w:pPr>
                        <w:ind w:right="343"/>
                        <w:rPr>
                          <w:rFonts w:ascii="Calibri Light" w:hAnsi="Calibri Light"/>
                        </w:rPr>
                      </w:pPr>
                      <w:r w:rsidRPr="00442E1C">
                        <w:rPr>
                          <w:rFonts w:ascii="Calibri Light" w:hAnsi="Calibri Light"/>
                        </w:rPr>
                        <w:t>Toll Free: 877.837.4311</w:t>
                      </w:r>
                    </w:p>
                    <w:p w14:paraId="13E70F50" w14:textId="07BE71BD" w:rsidR="00FF54BF" w:rsidRPr="00442E1C" w:rsidRDefault="00737C5D" w:rsidP="00B51FC3">
                      <w:pPr>
                        <w:ind w:right="343"/>
                        <w:rPr>
                          <w:rFonts w:ascii="Calibri Light" w:hAnsi="Calibri Light"/>
                        </w:rPr>
                      </w:pPr>
                      <w:r>
                        <w:rPr>
                          <w:rFonts w:ascii="Calibri Light" w:hAnsi="Calibri Light"/>
                        </w:rPr>
                        <w:t>Office Address</w:t>
                      </w:r>
                      <w:r>
                        <w:rPr>
                          <w:rFonts w:ascii="Calibri Light" w:hAnsi="Calibri Light"/>
                        </w:rPr>
                        <w:br/>
                        <w:t>123 Your street</w:t>
                      </w:r>
                      <w:r>
                        <w:rPr>
                          <w:rFonts w:ascii="Calibri Light" w:hAnsi="Calibri Light"/>
                        </w:rPr>
                        <w:br/>
                        <w:t xml:space="preserve">Your town, ST </w:t>
                      </w:r>
                      <w:r w:rsidR="00B23E08">
                        <w:rPr>
                          <w:rFonts w:ascii="Calibri Light" w:hAnsi="Calibri Light"/>
                        </w:rPr>
                        <w:t>Zip</w:t>
                      </w:r>
                    </w:p>
                    <w:p w14:paraId="22432ABC" w14:textId="77777777" w:rsidR="00FF54BF" w:rsidRDefault="00FF54BF" w:rsidP="00B51FC3">
                      <w:pPr>
                        <w:ind w:right="343"/>
                      </w:pPr>
                    </w:p>
                  </w:txbxContent>
                </v:textbox>
                <w10:wrap type="square"/>
              </v:shape>
            </w:pict>
          </mc:Fallback>
        </mc:AlternateContent>
      </w:r>
      <w:bookmarkStart w:id="0" w:name="h.k5ge6s5p7to5" w:colFirst="0" w:colLast="0"/>
      <w:bookmarkStart w:id="1" w:name="h.gq2dpf21tgpl" w:colFirst="0" w:colLast="0"/>
      <w:bookmarkStart w:id="2" w:name="h.8j2nbk3ai87f" w:colFirst="0" w:colLast="0"/>
      <w:bookmarkStart w:id="3" w:name="h.51n5d07hdszl" w:colFirst="0" w:colLast="0"/>
      <w:bookmarkStart w:id="4" w:name="h.pv577ein792v" w:colFirst="0" w:colLast="0"/>
      <w:bookmarkStart w:id="5" w:name="h.4v2twwow9tq5" w:colFirst="0" w:colLast="0"/>
      <w:bookmarkStart w:id="6" w:name="h.mga2oy9bkas" w:colFirst="0" w:colLast="0"/>
      <w:bookmarkStart w:id="7" w:name="h.my07bu79ja42" w:colFirst="0" w:colLast="0"/>
      <w:bookmarkStart w:id="8" w:name="h.dpmzltabgze6" w:colFirst="0" w:colLast="0"/>
      <w:bookmarkStart w:id="9" w:name="h.ti71hjnv10dv" w:colFirst="0" w:colLast="0"/>
      <w:bookmarkStart w:id="10" w:name="h.bj8fhh4cca91" w:colFirst="0" w:colLast="0"/>
      <w:bookmarkStart w:id="11" w:name="h.6369e2wbtuyo" w:colFirst="0" w:colLast="0"/>
      <w:bookmarkStart w:id="12" w:name="h.m073l3s4glfn" w:colFirst="0" w:colLast="0"/>
      <w:bookmarkStart w:id="13" w:name="h.n2ssomacimxh" w:colFirst="0" w:colLast="0"/>
      <w:bookmarkStart w:id="14" w:name="h.twqk9vk903a7" w:colFirst="0" w:colLast="0"/>
      <w:bookmarkStart w:id="15" w:name="h.hemvpluumyli" w:colFirst="0" w:colLast="0"/>
      <w:bookmarkStart w:id="16" w:name="h.q1jdwxec5tsz" w:colFirst="0" w:colLast="0"/>
      <w:bookmarkStart w:id="17" w:name="h.t55juhqazw37" w:colFirst="0" w:colLast="0"/>
      <w:bookmarkStart w:id="18" w:name="h.u4rjdq2n5lbc"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D0EF196" w14:textId="274A2168" w:rsidR="00F23603" w:rsidRDefault="00B51FC3" w:rsidP="00F65682">
      <w:pPr>
        <w:pStyle w:val="Heading3"/>
        <w:ind w:left="1440"/>
        <w:rPr>
          <w:rFonts w:ascii="Calibri Light" w:hAnsi="Calibri Light"/>
          <w:sz w:val="32"/>
        </w:rPr>
      </w:pPr>
      <w:r>
        <w:rPr>
          <w:noProof/>
        </w:rPr>
        <mc:AlternateContent>
          <mc:Choice Requires="wps">
            <w:drawing>
              <wp:anchor distT="0" distB="0" distL="114300" distR="114300" simplePos="0" relativeHeight="251667456" behindDoc="0" locked="0" layoutInCell="1" allowOverlap="1" wp14:anchorId="1C428265" wp14:editId="2EC8D431">
                <wp:simplePos x="0" y="0"/>
                <wp:positionH relativeFrom="column">
                  <wp:posOffset>1158240</wp:posOffset>
                </wp:positionH>
                <wp:positionV relativeFrom="paragraph">
                  <wp:posOffset>49530</wp:posOffset>
                </wp:positionV>
                <wp:extent cx="5486400" cy="18567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486400" cy="1856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F475C0" w14:textId="11FF0B63" w:rsidR="00F65682" w:rsidRPr="009E3021" w:rsidRDefault="00F65682" w:rsidP="00F65682">
                            <w:pPr>
                              <w:rPr>
                                <w:rFonts w:ascii="Calibri Light" w:hAnsi="Calibri Light"/>
                                <w:color w:val="FFFFFF" w:themeColor="background1"/>
                                <w:sz w:val="28"/>
                              </w:rPr>
                            </w:pPr>
                            <w:r w:rsidRPr="009E3021">
                              <w:rPr>
                                <w:rFonts w:ascii="Calibri Light" w:hAnsi="Calibri Light"/>
                                <w:color w:val="FFFFFF" w:themeColor="background1"/>
                                <w:sz w:val="28"/>
                              </w:rPr>
                              <w:t xml:space="preserve">The new </w:t>
                            </w:r>
                            <w:r w:rsidR="009E3021">
                              <w:rPr>
                                <w:rFonts w:ascii="Calibri Light" w:hAnsi="Calibri Light"/>
                                <w:color w:val="FFFFFF" w:themeColor="background1"/>
                                <w:sz w:val="28"/>
                              </w:rPr>
                              <w:t>[</w:t>
                            </w:r>
                            <w:r w:rsidRPr="009E3021">
                              <w:rPr>
                                <w:rFonts w:ascii="Calibri Light" w:hAnsi="Calibri Light"/>
                                <w:color w:val="FFFFFF" w:themeColor="background1"/>
                                <w:sz w:val="28"/>
                                <w:u w:val="single"/>
                              </w:rPr>
                              <w:t>your company name</w:t>
                            </w:r>
                            <w:r w:rsidR="009E3021">
                              <w:rPr>
                                <w:rFonts w:ascii="Calibri Light" w:hAnsi="Calibri Light"/>
                                <w:color w:val="FFFFFF" w:themeColor="background1"/>
                                <w:sz w:val="28"/>
                                <w:u w:val="single"/>
                              </w:rPr>
                              <w:t>]</w:t>
                            </w:r>
                            <w:r w:rsidRPr="009E3021">
                              <w:rPr>
                                <w:rFonts w:ascii="Calibri Light" w:hAnsi="Calibri Light"/>
                                <w:color w:val="FFFFFF" w:themeColor="background1"/>
                                <w:sz w:val="28"/>
                              </w:rPr>
                              <w:t xml:space="preserve"> HR Cloud is here! This next generation of </w:t>
                            </w:r>
                            <w:r w:rsidR="00737C5D">
                              <w:rPr>
                                <w:rFonts w:ascii="Calibri Light" w:hAnsi="Calibri Light"/>
                                <w:color w:val="FFFFFF" w:themeColor="background1"/>
                                <w:sz w:val="28"/>
                              </w:rPr>
                              <w:t xml:space="preserve">HR </w:t>
                            </w:r>
                            <w:r w:rsidRPr="009E3021">
                              <w:rPr>
                                <w:rFonts w:ascii="Calibri Light" w:hAnsi="Calibri Light"/>
                                <w:color w:val="FFFFFF" w:themeColor="background1"/>
                                <w:sz w:val="28"/>
                              </w:rPr>
                              <w:t>technology gives you</w:t>
                            </w:r>
                            <w:r w:rsidR="00F94F26" w:rsidRPr="009E3021">
                              <w:rPr>
                                <w:rFonts w:ascii="Calibri Light" w:hAnsi="Calibri Light"/>
                                <w:color w:val="FFFFFF" w:themeColor="background1"/>
                                <w:sz w:val="28"/>
                              </w:rPr>
                              <w:t>:</w:t>
                            </w:r>
                          </w:p>
                          <w:p w14:paraId="342A6E4D" w14:textId="77777777" w:rsidR="00B51FC3" w:rsidRPr="008D371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sidRPr="008D3711">
                              <w:rPr>
                                <w:rFonts w:ascii="Calibri Light" w:hAnsi="Calibri Light"/>
                                <w:color w:val="FFFFFF" w:themeColor="background1"/>
                                <w:sz w:val="28"/>
                                <w:szCs w:val="24"/>
                              </w:rPr>
                              <w:t>A streamlined employee portal optimized for mobile.</w:t>
                            </w:r>
                          </w:p>
                          <w:p w14:paraId="5AD654A4" w14:textId="77777777" w:rsidR="00B51FC3" w:rsidRPr="009E302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Pr>
                                <w:rFonts w:ascii="Calibri Light" w:hAnsi="Calibri Light"/>
                                <w:color w:val="FFFFFF" w:themeColor="background1"/>
                                <w:sz w:val="28"/>
                              </w:rPr>
                              <w:t xml:space="preserve">Powerful new reports, enabling you to </w:t>
                            </w:r>
                            <w:r w:rsidRPr="009E3021">
                              <w:rPr>
                                <w:rFonts w:ascii="Calibri Light" w:hAnsi="Calibri Light"/>
                                <w:color w:val="FFFFFF" w:themeColor="background1"/>
                                <w:sz w:val="28"/>
                              </w:rPr>
                              <w:t xml:space="preserve">run payroll and </w:t>
                            </w:r>
                            <w:r>
                              <w:rPr>
                                <w:rFonts w:ascii="Calibri Light" w:hAnsi="Calibri Light"/>
                                <w:color w:val="FFFFFF" w:themeColor="background1"/>
                                <w:sz w:val="28"/>
                              </w:rPr>
                              <w:t xml:space="preserve">access the information you need in </w:t>
                            </w:r>
                            <w:r w:rsidRPr="009E3021">
                              <w:rPr>
                                <w:rFonts w:ascii="Calibri Light" w:hAnsi="Calibri Light"/>
                                <w:color w:val="FFFFFF" w:themeColor="background1"/>
                                <w:sz w:val="28"/>
                              </w:rPr>
                              <w:t>seconds. </w:t>
                            </w:r>
                          </w:p>
                          <w:p w14:paraId="6B79FB28" w14:textId="77777777" w:rsidR="00B51FC3" w:rsidRPr="009E302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sidRPr="008D3711">
                              <w:rPr>
                                <w:rFonts w:ascii="Calibri Light" w:hAnsi="Calibri Light"/>
                                <w:color w:val="FFFFFF" w:themeColor="background1"/>
                                <w:sz w:val="28"/>
                              </w:rPr>
                              <w:t>Robust, flexible security capabilities through role-based permissions.</w:t>
                            </w:r>
                          </w:p>
                          <w:p w14:paraId="0EAAA4AF" w14:textId="4EBC9845" w:rsidR="007F2CAE" w:rsidRPr="009E3021" w:rsidRDefault="007F2CAE" w:rsidP="00F65682">
                            <w:pPr>
                              <w:pStyle w:val="ListParagraph"/>
                              <w:widowControl w:val="0"/>
                              <w:numPr>
                                <w:ilvl w:val="0"/>
                                <w:numId w:val="34"/>
                              </w:numPr>
                              <w:shd w:val="clear" w:color="auto" w:fill="auto"/>
                              <w:rPr>
                                <w:rFonts w:ascii="Calibri Light" w:hAnsi="Calibri Light"/>
                                <w:color w:val="FFFFFF" w:themeColor="background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28265" id="Text Box 10" o:spid="_x0000_s1027" type="#_x0000_t202" style="position:absolute;left:0;text-align:left;margin-left:91.2pt;margin-top:3.9pt;width:6in;height:1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" filled="f" stroked="f">
                <v:textbox>
                  <w:txbxContent>
                    <w:p w14:paraId="7CF475C0" w14:textId="11FF0B63" w:rsidR="00F65682" w:rsidRPr="009E3021" w:rsidRDefault="00F65682" w:rsidP="00F65682">
                      <w:pPr>
                        <w:rPr>
                          <w:rFonts w:ascii="Calibri Light" w:hAnsi="Calibri Light"/>
                          <w:color w:val="FFFFFF" w:themeColor="background1"/>
                          <w:sz w:val="28"/>
                        </w:rPr>
                      </w:pPr>
                      <w:r w:rsidRPr="009E3021">
                        <w:rPr>
                          <w:rFonts w:ascii="Calibri Light" w:hAnsi="Calibri Light"/>
                          <w:color w:val="FFFFFF" w:themeColor="background1"/>
                          <w:sz w:val="28"/>
                        </w:rPr>
                        <w:t xml:space="preserve">The new </w:t>
                      </w:r>
                      <w:r w:rsidR="009E3021">
                        <w:rPr>
                          <w:rFonts w:ascii="Calibri Light" w:hAnsi="Calibri Light"/>
                          <w:color w:val="FFFFFF" w:themeColor="background1"/>
                          <w:sz w:val="28"/>
                        </w:rPr>
                        <w:t>[</w:t>
                      </w:r>
                      <w:r w:rsidRPr="009E3021">
                        <w:rPr>
                          <w:rFonts w:ascii="Calibri Light" w:hAnsi="Calibri Light"/>
                          <w:color w:val="FFFFFF" w:themeColor="background1"/>
                          <w:sz w:val="28"/>
                          <w:u w:val="single"/>
                        </w:rPr>
                        <w:t>your company name</w:t>
                      </w:r>
                      <w:r w:rsidR="009E3021">
                        <w:rPr>
                          <w:rFonts w:ascii="Calibri Light" w:hAnsi="Calibri Light"/>
                          <w:color w:val="FFFFFF" w:themeColor="background1"/>
                          <w:sz w:val="28"/>
                          <w:u w:val="single"/>
                        </w:rPr>
                        <w:t>]</w:t>
                      </w:r>
                      <w:r w:rsidRPr="009E3021">
                        <w:rPr>
                          <w:rFonts w:ascii="Calibri Light" w:hAnsi="Calibri Light"/>
                          <w:color w:val="FFFFFF" w:themeColor="background1"/>
                          <w:sz w:val="28"/>
                        </w:rPr>
                        <w:t xml:space="preserve"> HR Cloud is here! This next generation of </w:t>
                      </w:r>
                      <w:r w:rsidR="00737C5D">
                        <w:rPr>
                          <w:rFonts w:ascii="Calibri Light" w:hAnsi="Calibri Light"/>
                          <w:color w:val="FFFFFF" w:themeColor="background1"/>
                          <w:sz w:val="28"/>
                        </w:rPr>
                        <w:t xml:space="preserve">HR </w:t>
                      </w:r>
                      <w:r w:rsidRPr="009E3021">
                        <w:rPr>
                          <w:rFonts w:ascii="Calibri Light" w:hAnsi="Calibri Light"/>
                          <w:color w:val="FFFFFF" w:themeColor="background1"/>
                          <w:sz w:val="28"/>
                        </w:rPr>
                        <w:t>technology gives you</w:t>
                      </w:r>
                      <w:r w:rsidR="00F94F26" w:rsidRPr="009E3021">
                        <w:rPr>
                          <w:rFonts w:ascii="Calibri Light" w:hAnsi="Calibri Light"/>
                          <w:color w:val="FFFFFF" w:themeColor="background1"/>
                          <w:sz w:val="28"/>
                        </w:rPr>
                        <w:t>:</w:t>
                      </w:r>
                    </w:p>
                    <w:p w14:paraId="342A6E4D" w14:textId="77777777" w:rsidR="00B51FC3" w:rsidRPr="008D371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sidRPr="008D3711">
                        <w:rPr>
                          <w:rFonts w:ascii="Calibri Light" w:hAnsi="Calibri Light"/>
                          <w:color w:val="FFFFFF" w:themeColor="background1"/>
                          <w:sz w:val="28"/>
                          <w:szCs w:val="24"/>
                        </w:rPr>
                        <w:t>A streamlined employee portal optimized for mobile.</w:t>
                      </w:r>
                    </w:p>
                    <w:p w14:paraId="5AD654A4" w14:textId="77777777" w:rsidR="00B51FC3" w:rsidRPr="009E302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Pr>
                          <w:rFonts w:ascii="Calibri Light" w:hAnsi="Calibri Light"/>
                          <w:color w:val="FFFFFF" w:themeColor="background1"/>
                          <w:sz w:val="28"/>
                        </w:rPr>
                        <w:t xml:space="preserve">Powerful new reports, enabling you to </w:t>
                      </w:r>
                      <w:r w:rsidRPr="009E3021">
                        <w:rPr>
                          <w:rFonts w:ascii="Calibri Light" w:hAnsi="Calibri Light"/>
                          <w:color w:val="FFFFFF" w:themeColor="background1"/>
                          <w:sz w:val="28"/>
                        </w:rPr>
                        <w:t xml:space="preserve">run payroll and </w:t>
                      </w:r>
                      <w:r>
                        <w:rPr>
                          <w:rFonts w:ascii="Calibri Light" w:hAnsi="Calibri Light"/>
                          <w:color w:val="FFFFFF" w:themeColor="background1"/>
                          <w:sz w:val="28"/>
                        </w:rPr>
                        <w:t xml:space="preserve">access the information you need in </w:t>
                      </w:r>
                      <w:r w:rsidRPr="009E3021">
                        <w:rPr>
                          <w:rFonts w:ascii="Calibri Light" w:hAnsi="Calibri Light"/>
                          <w:color w:val="FFFFFF" w:themeColor="background1"/>
                          <w:sz w:val="28"/>
                        </w:rPr>
                        <w:t>seconds. </w:t>
                      </w:r>
                    </w:p>
                    <w:p w14:paraId="6B79FB28" w14:textId="77777777" w:rsidR="00B51FC3" w:rsidRPr="009E3021" w:rsidRDefault="00B51FC3" w:rsidP="00B51FC3">
                      <w:pPr>
                        <w:pStyle w:val="ListParagraph"/>
                        <w:widowControl w:val="0"/>
                        <w:numPr>
                          <w:ilvl w:val="0"/>
                          <w:numId w:val="34"/>
                        </w:numPr>
                        <w:shd w:val="clear" w:color="auto" w:fill="auto"/>
                        <w:rPr>
                          <w:rFonts w:ascii="Calibri Light" w:hAnsi="Calibri Light"/>
                          <w:color w:val="FFFFFF" w:themeColor="background1"/>
                          <w:sz w:val="28"/>
                        </w:rPr>
                      </w:pPr>
                      <w:r w:rsidRPr="008D3711">
                        <w:rPr>
                          <w:rFonts w:ascii="Calibri Light" w:hAnsi="Calibri Light"/>
                          <w:color w:val="FFFFFF" w:themeColor="background1"/>
                          <w:sz w:val="28"/>
                        </w:rPr>
                        <w:t>Robust, flexible security capabilities through role-based permissions.</w:t>
                      </w:r>
                    </w:p>
                    <w:p w14:paraId="0EAAA4AF" w14:textId="4EBC9845" w:rsidR="007F2CAE" w:rsidRPr="009E3021" w:rsidRDefault="007F2CAE" w:rsidP="00F65682">
                      <w:pPr>
                        <w:pStyle w:val="ListParagraph"/>
                        <w:widowControl w:val="0"/>
                        <w:numPr>
                          <w:ilvl w:val="0"/>
                          <w:numId w:val="34"/>
                        </w:numPr>
                        <w:shd w:val="clear" w:color="auto" w:fill="auto"/>
                        <w:rPr>
                          <w:rFonts w:ascii="Calibri Light" w:hAnsi="Calibri Light"/>
                          <w:color w:val="FFFFFF" w:themeColor="background1"/>
                          <w:sz w:val="28"/>
                        </w:rPr>
                      </w:pPr>
                    </w:p>
                  </w:txbxContent>
                </v:textbox>
                <w10:wrap type="square"/>
              </v:shape>
            </w:pict>
          </mc:Fallback>
        </mc:AlternateContent>
      </w:r>
    </w:p>
    <w:p w14:paraId="604D4EE6" w14:textId="30691A2C" w:rsidR="00737C5D" w:rsidRDefault="00B51FC3" w:rsidP="00F65682">
      <w:pPr>
        <w:pStyle w:val="Heading3"/>
        <w:ind w:left="1440"/>
        <w:rPr>
          <w:rFonts w:ascii="Calibri Light" w:hAnsi="Calibri Light"/>
          <w:sz w:val="32"/>
        </w:rPr>
      </w:pPr>
      <w:r>
        <w:rPr>
          <w:noProof/>
        </w:rPr>
        <w:drawing>
          <wp:anchor distT="0" distB="0" distL="114300" distR="114300" simplePos="0" relativeHeight="251671552" behindDoc="0" locked="0" layoutInCell="1" allowOverlap="1" wp14:anchorId="0FE61591" wp14:editId="51CBA914">
            <wp:simplePos x="0" y="0"/>
            <wp:positionH relativeFrom="column">
              <wp:posOffset>-441960</wp:posOffset>
            </wp:positionH>
            <wp:positionV relativeFrom="paragraph">
              <wp:posOffset>367665</wp:posOffset>
            </wp:positionV>
            <wp:extent cx="1165225" cy="678180"/>
            <wp:effectExtent l="0" t="0" r="3175"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225" cy="678180"/>
                    </a:xfrm>
                    <a:prstGeom prst="rect">
                      <a:avLst/>
                    </a:prstGeom>
                    <a:noFill/>
                  </pic:spPr>
                </pic:pic>
              </a:graphicData>
            </a:graphic>
            <wp14:sizeRelH relativeFrom="page">
              <wp14:pctWidth>0</wp14:pctWidth>
            </wp14:sizeRelH>
            <wp14:sizeRelV relativeFrom="page">
              <wp14:pctHeight>0</wp14:pctHeight>
            </wp14:sizeRelV>
          </wp:anchor>
        </w:drawing>
      </w:r>
    </w:p>
    <w:p w14:paraId="10D8A7C6" w14:textId="4DA0E474" w:rsidR="00737C5D" w:rsidRDefault="00737C5D" w:rsidP="00F65682">
      <w:pPr>
        <w:pStyle w:val="Heading3"/>
        <w:ind w:left="1440"/>
        <w:rPr>
          <w:rFonts w:ascii="Calibri Light" w:hAnsi="Calibri Light"/>
          <w:sz w:val="32"/>
        </w:rPr>
      </w:pPr>
    </w:p>
    <w:p w14:paraId="62A8FEB7" w14:textId="77777777" w:rsidR="00737C5D" w:rsidRDefault="00737C5D" w:rsidP="00F65682">
      <w:pPr>
        <w:pStyle w:val="Heading3"/>
        <w:ind w:left="1440"/>
        <w:rPr>
          <w:rFonts w:ascii="Calibri Light" w:hAnsi="Calibri Light"/>
          <w:sz w:val="32"/>
        </w:rPr>
      </w:pPr>
    </w:p>
    <w:p w14:paraId="38BB2B1D" w14:textId="6A6FE1FC" w:rsidR="00012559" w:rsidRPr="00DB0BE9" w:rsidRDefault="00737C5D" w:rsidP="00B51FC3">
      <w:pPr>
        <w:pStyle w:val="Heading3"/>
        <w:ind w:left="1440"/>
        <w:rPr>
          <w:rFonts w:ascii="Calibri Light" w:hAnsi="Calibri Light"/>
          <w:color w:val="5C6264" w:themeColor="text1"/>
          <w:spacing w:val="2"/>
          <w:sz w:val="24"/>
        </w:rPr>
      </w:pPr>
      <w:r>
        <w:rPr>
          <w:rFonts w:ascii="Calibri Light" w:hAnsi="Calibri Light"/>
          <w:sz w:val="32"/>
        </w:rPr>
        <w:br/>
      </w:r>
    </w:p>
    <w:p w14:paraId="578A54F1" w14:textId="77777777" w:rsidR="00B51FC3" w:rsidRPr="00B51FC3" w:rsidRDefault="00B51FC3" w:rsidP="00B51FC3"/>
    <w:p w14:paraId="78875F9B" w14:textId="77777777" w:rsidR="00AF7211" w:rsidRDefault="00AF7211" w:rsidP="00B51FC3">
      <w:pPr>
        <w:pStyle w:val="Heading3"/>
        <w:rPr>
          <w:rFonts w:asciiTheme="minorHAnsi" w:hAnsiTheme="minorHAnsi"/>
          <w:sz w:val="32"/>
        </w:rPr>
      </w:pPr>
    </w:p>
    <w:p w14:paraId="613D835F" w14:textId="5AA5B672" w:rsidR="00B51FC3" w:rsidRPr="002A2D65" w:rsidRDefault="00B51FC3" w:rsidP="00B51FC3">
      <w:pPr>
        <w:pStyle w:val="Heading3"/>
        <w:rPr>
          <w:rFonts w:asciiTheme="minorHAnsi" w:hAnsiTheme="minorHAnsi"/>
          <w:sz w:val="32"/>
        </w:rPr>
      </w:pPr>
      <w:r>
        <w:rPr>
          <w:rFonts w:asciiTheme="minorHAnsi" w:hAnsiTheme="minorHAnsi"/>
          <w:sz w:val="32"/>
        </w:rPr>
        <w:t>Better User Experience for Employees</w:t>
      </w:r>
    </w:p>
    <w:p w14:paraId="5C5C2F2A" w14:textId="7A0CDDCB" w:rsidR="00B51FC3" w:rsidRDefault="00B51FC3" w:rsidP="00B51FC3">
      <w:pPr>
        <w:rPr>
          <w:rFonts w:ascii="Calibri Light" w:hAnsi="Calibri Light"/>
          <w:color w:val="5C6264" w:themeColor="text1"/>
          <w:spacing w:val="2"/>
          <w:sz w:val="24"/>
        </w:rPr>
      </w:pPr>
      <w:r w:rsidRPr="008D3711">
        <w:rPr>
          <w:rFonts w:ascii="Calibri Light" w:hAnsi="Calibri Light"/>
          <w:color w:val="5C6264" w:themeColor="text1"/>
          <w:spacing w:val="2"/>
          <w:sz w:val="24"/>
        </w:rPr>
        <w:t xml:space="preserve">Employees benefit from an employee portal designed to work across smartphones, tablets, laptops, and desktops. The portal is easily customizable to represent your brand, including colors, custom background and login screen. Employees have greater flexibility to access and update their own personal information. </w:t>
      </w:r>
    </w:p>
    <w:p w14:paraId="22551D71" w14:textId="2E83EC1B" w:rsidR="00B51FC3" w:rsidRPr="00B51FC3" w:rsidRDefault="00B51FC3" w:rsidP="00B51FC3">
      <w:pPr>
        <w:rPr>
          <w:rFonts w:ascii="Calibri Light" w:hAnsi="Calibri Light"/>
          <w:color w:val="5C6264" w:themeColor="text1"/>
          <w:spacing w:val="2"/>
          <w:sz w:val="24"/>
        </w:rPr>
      </w:pPr>
      <w:r>
        <w:rPr>
          <w:rFonts w:ascii="Calibri Light" w:hAnsi="Calibri Light"/>
          <w:noProof/>
          <w:color w:val="5C6264" w:themeColor="text1"/>
          <w:spacing w:val="2"/>
          <w:sz w:val="24"/>
        </w:rPr>
        <w:drawing>
          <wp:inline distT="0" distB="0" distL="0" distR="0" wp14:anchorId="494D4A4B" wp14:editId="0CB763C2">
            <wp:extent cx="5030130" cy="2673753"/>
            <wp:effectExtent l="0" t="0" r="0" b="0"/>
            <wp:docPr id="13" name="Picture 13" descr="../Summit%20Apex/Graphics/EmployeePortal_Devic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it%20Apex/Graphics/EmployeePortal_Device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3662" cy="2691577"/>
                    </a:xfrm>
                    <a:prstGeom prst="rect">
                      <a:avLst/>
                    </a:prstGeom>
                    <a:noFill/>
                    <a:ln>
                      <a:noFill/>
                    </a:ln>
                  </pic:spPr>
                </pic:pic>
              </a:graphicData>
            </a:graphic>
          </wp:inline>
        </w:drawing>
      </w:r>
    </w:p>
    <w:p w14:paraId="5074EF8A" w14:textId="77777777" w:rsidR="00B51FC3" w:rsidRDefault="00B51FC3" w:rsidP="00B51FC3">
      <w:pPr>
        <w:pStyle w:val="Heading3"/>
        <w:rPr>
          <w:rFonts w:asciiTheme="minorHAnsi" w:hAnsiTheme="minorHAnsi"/>
          <w:sz w:val="32"/>
        </w:rPr>
      </w:pPr>
    </w:p>
    <w:p w14:paraId="4AB017C7" w14:textId="2A0D4F2B" w:rsidR="00B51FC3" w:rsidRDefault="00B51FC3" w:rsidP="00B51FC3">
      <w:pPr>
        <w:pStyle w:val="Heading3"/>
        <w:rPr>
          <w:rFonts w:asciiTheme="minorHAnsi" w:hAnsiTheme="minorHAnsi"/>
          <w:sz w:val="32"/>
        </w:rPr>
      </w:pPr>
      <w:r w:rsidRPr="008D3711">
        <w:rPr>
          <w:rFonts w:asciiTheme="minorHAnsi" w:hAnsiTheme="minorHAnsi"/>
          <w:sz w:val="32"/>
        </w:rPr>
        <w:t>Role-based Permissions and Improved Manager Experience</w:t>
      </w:r>
    </w:p>
    <w:p w14:paraId="608D069B" w14:textId="66137A4D" w:rsidR="00B51FC3" w:rsidRDefault="00B51FC3" w:rsidP="00B51FC3">
      <w:pPr>
        <w:rPr>
          <w:rFonts w:ascii="Calibri Light" w:hAnsi="Calibri Light"/>
          <w:color w:val="5C6264" w:themeColor="text1"/>
          <w:spacing w:val="2"/>
          <w:sz w:val="24"/>
        </w:rPr>
      </w:pPr>
      <w:r w:rsidRPr="009179DF">
        <w:rPr>
          <w:rFonts w:ascii="Calibri Light" w:hAnsi="Calibri Light"/>
          <w:color w:val="5C6264" w:themeColor="text1"/>
          <w:spacing w:val="2"/>
          <w:sz w:val="24"/>
        </w:rPr>
        <w:t>HR Cloud provides powerful new security capabilities, controlling access to specific fields, menus and data, that way individuals only see what they need, when they need to. You can use roles to control access for groups or even specific individuals to ensure your team has th</w:t>
      </w:r>
      <w:r>
        <w:rPr>
          <w:rFonts w:ascii="Calibri Light" w:hAnsi="Calibri Light"/>
          <w:color w:val="5C6264" w:themeColor="text1"/>
          <w:spacing w:val="2"/>
          <w:sz w:val="24"/>
        </w:rPr>
        <w:t xml:space="preserve">e right access and insight they </w:t>
      </w:r>
      <w:r w:rsidRPr="009179DF">
        <w:rPr>
          <w:rFonts w:ascii="Calibri Light" w:hAnsi="Calibri Light"/>
          <w:color w:val="5C6264" w:themeColor="text1"/>
          <w:spacing w:val="2"/>
          <w:sz w:val="24"/>
        </w:rPr>
        <w:t xml:space="preserve">need. With role-based permissions you can offer your customers the flexibility to manage as much or as little of their workflow as they want. </w:t>
      </w:r>
    </w:p>
    <w:p w14:paraId="421084D9" w14:textId="6AE3B099" w:rsidR="009D4DB5" w:rsidRPr="00B51FC3" w:rsidRDefault="00B51FC3" w:rsidP="00B51FC3">
      <w:pPr>
        <w:rPr>
          <w:rFonts w:ascii="Calibri Light" w:hAnsi="Calibri Light"/>
          <w:color w:val="5C6264" w:themeColor="text1"/>
          <w:spacing w:val="2"/>
          <w:sz w:val="24"/>
        </w:rPr>
      </w:pPr>
      <w:r w:rsidRPr="009179DF">
        <w:rPr>
          <w:rFonts w:ascii="Calibri Light" w:hAnsi="Calibri Light"/>
          <w:color w:val="5C6264" w:themeColor="text1"/>
          <w:spacing w:val="2"/>
          <w:sz w:val="24"/>
        </w:rPr>
        <w:t xml:space="preserve">With role-based permissions, training is simplified for managers who only have to learn one system. When you sign in you will immediately see that the user experience has been streamlined and consolidated for maximum efficiency. With the new favorites feature, you can create quick links to your most-used tasks. </w:t>
      </w:r>
    </w:p>
    <w:p w14:paraId="34C4B293" w14:textId="3BFADF49" w:rsidR="009D4DB5" w:rsidRPr="00B51FC3" w:rsidRDefault="00B03FB6" w:rsidP="00B51FC3">
      <w:pPr>
        <w:jc w:val="center"/>
        <w:rPr>
          <w:rFonts w:ascii="Calibri Light" w:hAnsi="Calibri Light"/>
          <w:spacing w:val="2"/>
        </w:rPr>
      </w:pPr>
      <w:r>
        <w:rPr>
          <w:rFonts w:ascii="Calibri Light" w:hAnsi="Calibri Light"/>
          <w:noProof/>
          <w:spacing w:val="2"/>
        </w:rPr>
        <w:drawing>
          <wp:anchor distT="0" distB="0" distL="114300" distR="114300" simplePos="0" relativeHeight="251672576" behindDoc="0" locked="0" layoutInCell="1" allowOverlap="1" wp14:anchorId="4D4A2392" wp14:editId="7C0EBE0A">
            <wp:simplePos x="0" y="0"/>
            <wp:positionH relativeFrom="column">
              <wp:posOffset>152400</wp:posOffset>
            </wp:positionH>
            <wp:positionV relativeFrom="paragraph">
              <wp:posOffset>1270</wp:posOffset>
            </wp:positionV>
            <wp:extent cx="6086475" cy="41624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pdated-Screenshot.png"/>
                    <pic:cNvPicPr/>
                  </pic:nvPicPr>
                  <pic:blipFill>
                    <a:blip r:embed="rId10">
                      <a:extLst>
                        <a:ext uri="{28A0092B-C50C-407E-A947-70E740481C1C}">
                          <a14:useLocalDpi xmlns:a14="http://schemas.microsoft.com/office/drawing/2010/main" val="0"/>
                        </a:ext>
                      </a:extLst>
                    </a:blip>
                    <a:stretch>
                      <a:fillRect/>
                    </a:stretch>
                  </pic:blipFill>
                  <pic:spPr>
                    <a:xfrm>
                      <a:off x="0" y="0"/>
                      <a:ext cx="6086475" cy="4162425"/>
                    </a:xfrm>
                    <a:prstGeom prst="rect">
                      <a:avLst/>
                    </a:prstGeom>
                  </pic:spPr>
                </pic:pic>
              </a:graphicData>
            </a:graphic>
            <wp14:sizeRelH relativeFrom="margin">
              <wp14:pctWidth>0</wp14:pctWidth>
            </wp14:sizeRelH>
            <wp14:sizeRelV relativeFrom="margin">
              <wp14:pctHeight>0</wp14:pctHeight>
            </wp14:sizeRelV>
          </wp:anchor>
        </w:drawing>
      </w:r>
    </w:p>
    <w:p w14:paraId="762478B6" w14:textId="77777777" w:rsidR="00B51FC3" w:rsidRDefault="00B51FC3" w:rsidP="009D4DB5">
      <w:pPr>
        <w:pStyle w:val="Heading3"/>
        <w:rPr>
          <w:rFonts w:asciiTheme="minorHAnsi" w:hAnsiTheme="minorHAnsi"/>
          <w:sz w:val="32"/>
        </w:rPr>
      </w:pPr>
    </w:p>
    <w:p w14:paraId="7DCBC6A6" w14:textId="49CD305C" w:rsidR="009D4DB5" w:rsidRDefault="009D4DB5" w:rsidP="009D4DB5">
      <w:pPr>
        <w:pStyle w:val="Heading3"/>
        <w:rPr>
          <w:rFonts w:asciiTheme="minorHAnsi" w:hAnsiTheme="minorHAnsi"/>
          <w:sz w:val="32"/>
        </w:rPr>
      </w:pPr>
      <w:r w:rsidRPr="009D4DB5">
        <w:rPr>
          <w:rFonts w:asciiTheme="minorHAnsi" w:hAnsiTheme="minorHAnsi"/>
          <w:sz w:val="32"/>
        </w:rPr>
        <w:t>Quickly Find What You Need</w:t>
      </w:r>
      <w:r>
        <w:rPr>
          <w:rFonts w:asciiTheme="minorHAnsi" w:hAnsiTheme="minorHAnsi"/>
          <w:sz w:val="32"/>
        </w:rPr>
        <w:t>,</w:t>
      </w:r>
      <w:r w:rsidRPr="009D4DB5">
        <w:rPr>
          <w:rFonts w:asciiTheme="minorHAnsi" w:hAnsiTheme="minorHAnsi"/>
          <w:sz w:val="32"/>
        </w:rPr>
        <w:t xml:space="preserve"> With Improved Search</w:t>
      </w:r>
    </w:p>
    <w:p w14:paraId="26F846DF" w14:textId="19A90F8D" w:rsidR="00B51FC3" w:rsidRDefault="009D4DB5" w:rsidP="00F65682">
      <w:pPr>
        <w:rPr>
          <w:rFonts w:ascii="Calibri Light" w:hAnsi="Calibri Light"/>
          <w:color w:val="5C6264" w:themeColor="text1"/>
          <w:spacing w:val="2"/>
          <w:sz w:val="24"/>
        </w:rPr>
      </w:pPr>
      <w:r>
        <w:rPr>
          <w:rFonts w:ascii="Calibri Light" w:hAnsi="Calibri Light"/>
          <w:color w:val="5C6264" w:themeColor="text1"/>
          <w:spacing w:val="2"/>
          <w:sz w:val="24"/>
        </w:rPr>
        <w:t>N</w:t>
      </w:r>
      <w:r w:rsidR="00171DA5" w:rsidRPr="00DB0BE9">
        <w:rPr>
          <w:rFonts w:ascii="Calibri Light" w:hAnsi="Calibri Light"/>
          <w:color w:val="5C6264" w:themeColor="text1"/>
          <w:spacing w:val="2"/>
          <w:sz w:val="24"/>
        </w:rPr>
        <w:t>ew</w:t>
      </w:r>
      <w:r w:rsidR="00F65682" w:rsidRPr="00DB0BE9">
        <w:rPr>
          <w:rFonts w:ascii="Calibri Light" w:hAnsi="Calibri Light"/>
          <w:color w:val="5C6264" w:themeColor="text1"/>
          <w:spacing w:val="2"/>
          <w:sz w:val="24"/>
        </w:rPr>
        <w:t xml:space="preserve"> search capabilities make </w:t>
      </w:r>
      <w:r w:rsidR="008A7A8E" w:rsidRPr="00DB0BE9">
        <w:rPr>
          <w:rFonts w:ascii="Calibri Light" w:hAnsi="Calibri Light"/>
          <w:color w:val="5C6264" w:themeColor="text1"/>
          <w:spacing w:val="2"/>
          <w:sz w:val="24"/>
        </w:rPr>
        <w:t>it extremely easy for</w:t>
      </w:r>
      <w:r w:rsidR="00F65682" w:rsidRPr="00DB0BE9">
        <w:rPr>
          <w:rFonts w:ascii="Calibri Light" w:hAnsi="Calibri Light"/>
          <w:color w:val="5C6264" w:themeColor="text1"/>
          <w:spacing w:val="2"/>
          <w:sz w:val="24"/>
        </w:rPr>
        <w:t xml:space="preserve"> manager</w:t>
      </w:r>
      <w:r w:rsidR="008A7A8E" w:rsidRPr="00DB0BE9">
        <w:rPr>
          <w:rFonts w:ascii="Calibri Light" w:hAnsi="Calibri Light"/>
          <w:color w:val="5C6264" w:themeColor="text1"/>
          <w:spacing w:val="2"/>
          <w:sz w:val="24"/>
        </w:rPr>
        <w:t>s</w:t>
      </w:r>
      <w:r w:rsidR="00F65682" w:rsidRPr="00DB0BE9">
        <w:rPr>
          <w:rFonts w:ascii="Calibri Light" w:hAnsi="Calibri Light"/>
          <w:color w:val="5C6264" w:themeColor="text1"/>
          <w:spacing w:val="2"/>
          <w:sz w:val="24"/>
        </w:rPr>
        <w:t xml:space="preserve"> to find almost anything, by typing in just a few </w:t>
      </w:r>
      <w:r w:rsidR="00B51FC3">
        <w:rPr>
          <w:rFonts w:ascii="Calibri Light" w:hAnsi="Calibri Light"/>
          <w:color w:val="5C6264" w:themeColor="text1"/>
          <w:spacing w:val="2"/>
          <w:sz w:val="24"/>
        </w:rPr>
        <w:t>characters into the search box.</w:t>
      </w:r>
    </w:p>
    <w:p w14:paraId="7DA5B7B7" w14:textId="55D39092" w:rsidR="00F65682" w:rsidRPr="00DB0BE9" w:rsidRDefault="00F65682" w:rsidP="00F65682">
      <w:pPr>
        <w:rPr>
          <w:rFonts w:ascii="Calibri Light" w:hAnsi="Calibri Light"/>
          <w:color w:val="5C6264" w:themeColor="text1"/>
          <w:spacing w:val="2"/>
          <w:sz w:val="24"/>
        </w:rPr>
      </w:pPr>
      <w:r w:rsidRPr="00DB0BE9">
        <w:rPr>
          <w:rFonts w:ascii="Calibri Light" w:hAnsi="Calibri Light"/>
          <w:color w:val="5C6264" w:themeColor="text1"/>
          <w:spacing w:val="2"/>
          <w:sz w:val="24"/>
        </w:rPr>
        <w:t xml:space="preserve">While you can search for anything, you can also </w:t>
      </w:r>
      <w:r w:rsidR="00171DA5" w:rsidRPr="00DB0BE9">
        <w:rPr>
          <w:rFonts w:ascii="Calibri Light" w:hAnsi="Calibri Light"/>
          <w:color w:val="5C6264" w:themeColor="text1"/>
          <w:spacing w:val="2"/>
          <w:sz w:val="24"/>
        </w:rPr>
        <w:t>apply</w:t>
      </w:r>
      <w:r w:rsidRPr="00DB0BE9">
        <w:rPr>
          <w:rFonts w:ascii="Calibri Light" w:hAnsi="Calibri Light"/>
          <w:color w:val="5C6264" w:themeColor="text1"/>
          <w:spacing w:val="2"/>
          <w:sz w:val="24"/>
        </w:rPr>
        <w:t xml:space="preserve"> filters to narrow your results before search</w:t>
      </w:r>
      <w:r w:rsidR="00953918" w:rsidRPr="00DB0BE9">
        <w:rPr>
          <w:rFonts w:ascii="Calibri Light" w:hAnsi="Calibri Light"/>
          <w:color w:val="5C6264" w:themeColor="text1"/>
          <w:spacing w:val="2"/>
          <w:sz w:val="24"/>
        </w:rPr>
        <w:t>ing</w:t>
      </w:r>
      <w:r w:rsidRPr="00DB0BE9">
        <w:rPr>
          <w:rFonts w:ascii="Calibri Light" w:hAnsi="Calibri Light"/>
          <w:color w:val="5C6264" w:themeColor="text1"/>
          <w:spacing w:val="2"/>
          <w:sz w:val="24"/>
        </w:rPr>
        <w:t xml:space="preserve">. You can filter your results </w:t>
      </w:r>
      <w:r w:rsidR="00953918" w:rsidRPr="00DB0BE9">
        <w:rPr>
          <w:rFonts w:ascii="Calibri Light" w:hAnsi="Calibri Light"/>
          <w:color w:val="5C6264" w:themeColor="text1"/>
          <w:spacing w:val="2"/>
          <w:sz w:val="24"/>
        </w:rPr>
        <w:t xml:space="preserve">to </w:t>
      </w:r>
      <w:r w:rsidRPr="00DB0BE9">
        <w:rPr>
          <w:rFonts w:ascii="Calibri Light" w:hAnsi="Calibri Light"/>
          <w:color w:val="5C6264" w:themeColor="text1"/>
          <w:spacing w:val="2"/>
          <w:sz w:val="24"/>
        </w:rPr>
        <w:t xml:space="preserve">show employees, </w:t>
      </w:r>
      <w:r w:rsidR="00223A2A" w:rsidRPr="00DB0BE9">
        <w:rPr>
          <w:rFonts w:ascii="Calibri Light" w:hAnsi="Calibri Light"/>
          <w:color w:val="5C6264" w:themeColor="text1"/>
          <w:spacing w:val="2"/>
          <w:sz w:val="24"/>
        </w:rPr>
        <w:t>reports, or fields. To use</w:t>
      </w:r>
      <w:r w:rsidRPr="00DB0BE9">
        <w:rPr>
          <w:rFonts w:ascii="Calibri Light" w:hAnsi="Calibri Light"/>
          <w:color w:val="5C6264" w:themeColor="text1"/>
          <w:spacing w:val="2"/>
          <w:sz w:val="24"/>
        </w:rPr>
        <w:t xml:space="preserve"> filters, you simply enter </w:t>
      </w:r>
      <w:r w:rsidR="00223A2A" w:rsidRPr="00DB0BE9">
        <w:rPr>
          <w:rFonts w:ascii="Calibri Light" w:hAnsi="Calibri Light"/>
          <w:color w:val="5C6264" w:themeColor="text1"/>
          <w:spacing w:val="2"/>
          <w:sz w:val="24"/>
        </w:rPr>
        <w:t xml:space="preserve">the corresponding filter letter, followed by the search term. Common </w:t>
      </w:r>
      <w:r w:rsidRPr="00DB0BE9">
        <w:rPr>
          <w:rFonts w:ascii="Calibri Light" w:hAnsi="Calibri Light"/>
          <w:color w:val="5C6264" w:themeColor="text1"/>
          <w:spacing w:val="2"/>
          <w:sz w:val="24"/>
        </w:rPr>
        <w:t>filters are below</w:t>
      </w:r>
      <w:r w:rsidR="00953918" w:rsidRPr="00DB0BE9">
        <w:rPr>
          <w:rFonts w:ascii="Calibri Light" w:hAnsi="Calibri Light"/>
          <w:color w:val="5C6264" w:themeColor="text1"/>
          <w:spacing w:val="2"/>
          <w:sz w:val="24"/>
        </w:rPr>
        <w:t>:</w:t>
      </w:r>
      <w:r w:rsidRPr="00DB0BE9">
        <w:rPr>
          <w:rFonts w:ascii="Calibri Light" w:hAnsi="Calibri Light"/>
          <w:color w:val="5C6264" w:themeColor="text1"/>
          <w:spacing w:val="2"/>
          <w:sz w:val="24"/>
        </w:rPr>
        <w:t xml:space="preserve">  </w:t>
      </w:r>
    </w:p>
    <w:p w14:paraId="5985E762" w14:textId="77777777" w:rsidR="00F65682" w:rsidRPr="00DB0BE9" w:rsidRDefault="00F65682" w:rsidP="006617FE">
      <w:pPr>
        <w:spacing w:after="0" w:line="240" w:lineRule="auto"/>
        <w:ind w:left="450"/>
        <w:rPr>
          <w:rFonts w:ascii="Calibri Light" w:hAnsi="Calibri Light"/>
          <w:color w:val="5C6264" w:themeColor="text1"/>
          <w:spacing w:val="2"/>
          <w:sz w:val="24"/>
        </w:rPr>
      </w:pPr>
      <w:r w:rsidRPr="00DB0BE9">
        <w:rPr>
          <w:rFonts w:ascii="Calibri Light" w:hAnsi="Calibri Light"/>
          <w:color w:val="5C6264" w:themeColor="text1"/>
          <w:spacing w:val="2"/>
          <w:sz w:val="24"/>
        </w:rPr>
        <w:t>a: application window or menu item</w:t>
      </w:r>
    </w:p>
    <w:p w14:paraId="010A76D8" w14:textId="77777777" w:rsidR="00F65682" w:rsidRPr="00DB0BE9" w:rsidRDefault="00F65682" w:rsidP="006617FE">
      <w:pPr>
        <w:spacing w:after="0" w:line="240" w:lineRule="auto"/>
        <w:ind w:left="450"/>
        <w:rPr>
          <w:rFonts w:ascii="Calibri Light" w:hAnsi="Calibri Light"/>
          <w:color w:val="5C6264" w:themeColor="text1"/>
          <w:spacing w:val="2"/>
          <w:sz w:val="24"/>
        </w:rPr>
      </w:pPr>
      <w:r w:rsidRPr="00DB0BE9">
        <w:rPr>
          <w:rFonts w:ascii="Calibri Light" w:hAnsi="Calibri Light"/>
          <w:color w:val="5C6264" w:themeColor="text1"/>
          <w:spacing w:val="2"/>
          <w:sz w:val="24"/>
        </w:rPr>
        <w:t>e: employee name, id, etc.</w:t>
      </w:r>
    </w:p>
    <w:p w14:paraId="097DE096" w14:textId="77777777" w:rsidR="00F65682" w:rsidRPr="00DB0BE9" w:rsidRDefault="00F65682" w:rsidP="006617FE">
      <w:pPr>
        <w:spacing w:after="0" w:line="240" w:lineRule="auto"/>
        <w:ind w:left="450"/>
        <w:rPr>
          <w:rFonts w:ascii="Calibri Light" w:hAnsi="Calibri Light"/>
          <w:color w:val="5C6264" w:themeColor="text1"/>
          <w:spacing w:val="2"/>
          <w:sz w:val="24"/>
        </w:rPr>
      </w:pPr>
      <w:r w:rsidRPr="00DB0BE9">
        <w:rPr>
          <w:rFonts w:ascii="Calibri Light" w:hAnsi="Calibri Light"/>
          <w:color w:val="5C6264" w:themeColor="text1"/>
          <w:spacing w:val="2"/>
          <w:sz w:val="24"/>
        </w:rPr>
        <w:t>f: field name</w:t>
      </w:r>
    </w:p>
    <w:p w14:paraId="2958AC85" w14:textId="56368453" w:rsidR="00F65682" w:rsidRDefault="00F65682" w:rsidP="00B51FC3">
      <w:pPr>
        <w:spacing w:after="0" w:line="240" w:lineRule="auto"/>
        <w:ind w:left="450"/>
        <w:rPr>
          <w:rFonts w:ascii="Calibri Light" w:hAnsi="Calibri Light"/>
          <w:color w:val="5C6264" w:themeColor="text1"/>
          <w:spacing w:val="2"/>
          <w:sz w:val="24"/>
        </w:rPr>
      </w:pPr>
      <w:r w:rsidRPr="00DB0BE9">
        <w:rPr>
          <w:rFonts w:ascii="Calibri Light" w:hAnsi="Calibri Light"/>
          <w:color w:val="5C6264" w:themeColor="text1"/>
          <w:spacing w:val="2"/>
          <w:sz w:val="24"/>
        </w:rPr>
        <w:t>r: report name</w:t>
      </w:r>
    </w:p>
    <w:p w14:paraId="047F3FCB" w14:textId="77777777" w:rsidR="00B51FC3" w:rsidRPr="00B51FC3" w:rsidRDefault="00B51FC3" w:rsidP="00B51FC3">
      <w:pPr>
        <w:spacing w:after="0" w:line="240" w:lineRule="auto"/>
        <w:ind w:left="450"/>
        <w:rPr>
          <w:rFonts w:ascii="Calibri Light" w:hAnsi="Calibri Light"/>
          <w:color w:val="5C6264" w:themeColor="text1"/>
          <w:spacing w:val="2"/>
          <w:sz w:val="24"/>
        </w:rPr>
      </w:pPr>
    </w:p>
    <w:p w14:paraId="3506DBCC" w14:textId="77777777" w:rsidR="00F65682" w:rsidRDefault="00F65682" w:rsidP="00F65682">
      <w:pPr>
        <w:pStyle w:val="Heading3"/>
        <w:rPr>
          <w:rFonts w:asciiTheme="minorHAnsi" w:hAnsiTheme="minorHAnsi"/>
          <w:sz w:val="32"/>
        </w:rPr>
      </w:pPr>
      <w:r w:rsidRPr="002A2D65">
        <w:rPr>
          <w:rFonts w:asciiTheme="minorHAnsi" w:hAnsiTheme="minorHAnsi"/>
          <w:sz w:val="32"/>
        </w:rPr>
        <w:t>Reporting</w:t>
      </w:r>
    </w:p>
    <w:p w14:paraId="581724EF" w14:textId="77777777" w:rsidR="00AF7211" w:rsidRDefault="00AF7211" w:rsidP="00AF7211">
      <w:pPr>
        <w:rPr>
          <w:rFonts w:ascii="Calibri Light" w:hAnsi="Calibri Light"/>
          <w:noProof/>
          <w:spacing w:val="2"/>
          <w:sz w:val="24"/>
        </w:rPr>
      </w:pPr>
      <w:r w:rsidRPr="009179DF">
        <w:rPr>
          <w:rFonts w:ascii="Calibri Light" w:hAnsi="Calibri Light"/>
          <w:color w:val="5C6264" w:themeColor="text1"/>
          <w:spacing w:val="2"/>
          <w:sz w:val="24"/>
        </w:rPr>
        <w:t xml:space="preserve">The new HR Cloud provides numerous pre-built reports with a wide range of customizable parameters, making it easier than ever to find the information you need. Reports are generated in real-time and immediately available. </w:t>
      </w:r>
    </w:p>
    <w:p w14:paraId="49E79AB3" w14:textId="4EAB77A0" w:rsidR="00F65682" w:rsidRDefault="00216FB4" w:rsidP="00216FB4">
      <w:pPr>
        <w:rPr>
          <w:rFonts w:ascii="Calibri Light" w:hAnsi="Calibri Light"/>
          <w:color w:val="5C6264" w:themeColor="text1"/>
          <w:spacing w:val="2"/>
          <w:sz w:val="24"/>
        </w:rPr>
      </w:pPr>
      <w:r w:rsidRPr="00216FB4">
        <w:rPr>
          <w:rFonts w:ascii="Calibri Light" w:hAnsi="Calibri Light"/>
          <w:color w:val="5C6264" w:themeColor="text1"/>
          <w:spacing w:val="2"/>
          <w:sz w:val="24"/>
        </w:rPr>
        <w:t>With Data Retriever, Managers can quickly access and report on employee data whenever they want. Additionally, Managers can save templated employee reports, making it easy to quickly access the same d</w:t>
      </w:r>
      <w:r w:rsidR="00AF7211">
        <w:rPr>
          <w:rFonts w:ascii="Calibri Light" w:hAnsi="Calibri Light"/>
          <w:color w:val="5C6264" w:themeColor="text1"/>
          <w:spacing w:val="2"/>
          <w:sz w:val="24"/>
        </w:rPr>
        <w:t xml:space="preserve">ata the next time it’s needed. </w:t>
      </w:r>
    </w:p>
    <w:p w14:paraId="72325479" w14:textId="3F4AA8EA" w:rsidR="00216FB4" w:rsidRPr="00216FB4" w:rsidRDefault="00216FB4" w:rsidP="00216FB4">
      <w:pPr>
        <w:jc w:val="center"/>
        <w:rPr>
          <w:rFonts w:ascii="Calibri Light" w:hAnsi="Calibri Light"/>
          <w:color w:val="5C6264" w:themeColor="text1"/>
          <w:spacing w:val="2"/>
          <w:sz w:val="24"/>
        </w:rPr>
      </w:pPr>
      <w:bookmarkStart w:id="19" w:name="_GoBack"/>
      <w:r>
        <w:rPr>
          <w:rFonts w:ascii="Calibri Light" w:hAnsi="Calibri Light"/>
          <w:noProof/>
          <w:color w:val="5C6264" w:themeColor="text1"/>
          <w:spacing w:val="2"/>
          <w:sz w:val="24"/>
        </w:rPr>
        <w:drawing>
          <wp:inline distT="0" distB="0" distL="0" distR="0" wp14:anchorId="109D542A" wp14:editId="0CD31C77">
            <wp:extent cx="4453582" cy="2704988"/>
            <wp:effectExtent l="152400" t="152400" r="169545" b="191135"/>
            <wp:docPr id="15" name="Picture 15" descr="../Summit%20Apex/Graphics/Data-Retrie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mit%20Apex/Graphics/Data-Retriev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939" cy="27076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19"/>
    </w:p>
    <w:sectPr w:rsidR="00216FB4" w:rsidRPr="00216FB4" w:rsidSect="00F23603">
      <w:headerReference w:type="default" r:id="rId12"/>
      <w:footerReference w:type="even" r:id="rId13"/>
      <w:footerReference w:type="default" r:id="rId14"/>
      <w:headerReference w:type="first" r:id="rId15"/>
      <w:pgSz w:w="12240" w:h="15840"/>
      <w:pgMar w:top="1728" w:right="720" w:bottom="720" w:left="1440"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6903F" w14:textId="77777777" w:rsidR="00797CB7" w:rsidRDefault="00797CB7" w:rsidP="0041443F">
      <w:r>
        <w:separator/>
      </w:r>
    </w:p>
  </w:endnote>
  <w:endnote w:type="continuationSeparator" w:id="0">
    <w:p w14:paraId="485B25D4" w14:textId="77777777" w:rsidR="00797CB7" w:rsidRDefault="00797CB7" w:rsidP="0041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ＭＳ Ｐゴシック">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Roman">
    <w:charset w:val="00"/>
    <w:family w:val="roman"/>
    <w:pitch w:val="variable"/>
    <w:sig w:usb0="00000003" w:usb1="00000000" w:usb2="00000000" w:usb3="00000000" w:csb0="00000001" w:csb1="00000000"/>
  </w:font>
  <w:font w:name="HelveticaNeue">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D582B" w14:textId="77777777" w:rsidR="00B12F17" w:rsidRDefault="00B12F17" w:rsidP="005F44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B65EA" w14:textId="77777777" w:rsidR="00B12F17" w:rsidRDefault="00B12F17" w:rsidP="00D769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9F8" w14:textId="2877C3EC" w:rsidR="00342F89" w:rsidRPr="00DB0BE9" w:rsidRDefault="00DB0BE9" w:rsidP="00DB0BE9">
    <w:pPr>
      <w:pStyle w:val="Footer"/>
    </w:pPr>
    <w:r w:rsidRPr="00DB0BE9">
      <w:rPr>
        <w:noProof/>
      </w:rPr>
      <mc:AlternateContent>
        <mc:Choice Requires="wps">
          <w:drawing>
            <wp:anchor distT="0" distB="0" distL="114300" distR="114300" simplePos="0" relativeHeight="251685888" behindDoc="0" locked="0" layoutInCell="1" allowOverlap="1" wp14:anchorId="76FAFA5B" wp14:editId="3784647B">
              <wp:simplePos x="0" y="0"/>
              <wp:positionH relativeFrom="page">
                <wp:posOffset>0</wp:posOffset>
              </wp:positionH>
              <wp:positionV relativeFrom="paragraph">
                <wp:posOffset>-304800</wp:posOffset>
              </wp:positionV>
              <wp:extent cx="7772400" cy="617220"/>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617220"/>
                      </a:xfrm>
                      <a:prstGeom prst="rect">
                        <a:avLst/>
                      </a:prstGeom>
                      <a:solidFill>
                        <a:srgbClr val="A3D5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D2A681" id="Rectangle 4" o:spid="_x0000_s1026" style="position:absolute;margin-left:0;margin-top:-24pt;width:612pt;height:48.6pt;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" fillcolor="#a3d55d" stroked="f" strokeweight="2pt">
              <w10:wrap anchorx="page"/>
            </v:rect>
          </w:pict>
        </mc:Fallback>
      </mc:AlternateContent>
    </w:r>
    <w:r w:rsidRPr="00DB0BE9">
      <w:rPr>
        <w:noProof/>
      </w:rPr>
      <mc:AlternateContent>
        <mc:Choice Requires="wps">
          <w:drawing>
            <wp:anchor distT="45720" distB="45720" distL="114300" distR="114300" simplePos="0" relativeHeight="251686912" behindDoc="0" locked="0" layoutInCell="1" allowOverlap="1" wp14:anchorId="20D61CD9" wp14:editId="66D695F6">
              <wp:simplePos x="0" y="0"/>
              <wp:positionH relativeFrom="margin">
                <wp:posOffset>-144780</wp:posOffset>
              </wp:positionH>
              <wp:positionV relativeFrom="paragraph">
                <wp:posOffset>-106680</wp:posOffset>
              </wp:positionV>
              <wp:extent cx="6225540" cy="4235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23545"/>
                      </a:xfrm>
                      <a:prstGeom prst="rect">
                        <a:avLst/>
                      </a:prstGeom>
                      <a:noFill/>
                      <a:ln w="9525">
                        <a:noFill/>
                        <a:miter lim="800000"/>
                        <a:headEnd/>
                        <a:tailEnd/>
                      </a:ln>
                    </wps:spPr>
                    <wps:txbx>
                      <w:txbxContent>
                        <w:p w14:paraId="680AF6F0" w14:textId="77777777" w:rsidR="00DB0BE9" w:rsidRPr="00B3370F" w:rsidRDefault="00DB0BE9" w:rsidP="00DB0BE9">
                          <w:pPr>
                            <w:jc w:val="center"/>
                          </w:pPr>
                          <w:r w:rsidRPr="00B3370F">
                            <w:rPr>
                              <w:color w:val="2E3132" w:themeColor="text1" w:themeShade="80"/>
                            </w:rPr>
                            <w:t xml:space="preserve">[Insert Company </w:t>
                          </w:r>
                          <w:proofErr w:type="gramStart"/>
                          <w:r w:rsidRPr="00B3370F">
                            <w:rPr>
                              <w:color w:val="2E3132" w:themeColor="text1" w:themeShade="80"/>
                            </w:rPr>
                            <w:t>Name]  |</w:t>
                          </w:r>
                          <w:proofErr w:type="gramEnd"/>
                          <w:r w:rsidRPr="00B3370F">
                            <w:rPr>
                              <w:color w:val="2E3132" w:themeColor="text1" w:themeShade="80"/>
                            </w:rPr>
                            <w:t xml:space="preserve">  Main: 123-867-5309  |  www.your-url.com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61CD9" id="_x0000_t202" coordsize="21600,21600" o:spt="202" path="m0,0l0,21600,21600,21600,21600,0xe">
              <v:stroke joinstyle="miter"/>
              <v:path gradientshapeok="t" o:connecttype="rect"/>
            </v:shapetype>
            <v:shape id="Text Box 2" o:spid="_x0000_s1030" type="#_x0000_t202" style="position:absolute;margin-left:-11.4pt;margin-top:-8.35pt;width:490.2pt;height:33.3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" filled="f" stroked="f">
              <v:textbox style="mso-fit-shape-to-text:t">
                <w:txbxContent>
                  <w:p w14:paraId="680AF6F0" w14:textId="77777777" w:rsidR="00DB0BE9" w:rsidRPr="00B3370F" w:rsidRDefault="00DB0BE9" w:rsidP="00DB0BE9">
                    <w:pPr>
                      <w:jc w:val="center"/>
                    </w:pPr>
                    <w:r w:rsidRPr="00B3370F">
                      <w:rPr>
                        <w:color w:val="2E3132" w:themeColor="text1" w:themeShade="80"/>
                      </w:rPr>
                      <w:t xml:space="preserve">[Insert Company </w:t>
                    </w:r>
                    <w:proofErr w:type="gramStart"/>
                    <w:r w:rsidRPr="00B3370F">
                      <w:rPr>
                        <w:color w:val="2E3132" w:themeColor="text1" w:themeShade="80"/>
                      </w:rPr>
                      <w:t>Name]  |</w:t>
                    </w:r>
                    <w:proofErr w:type="gramEnd"/>
                    <w:r w:rsidRPr="00B3370F">
                      <w:rPr>
                        <w:color w:val="2E3132" w:themeColor="text1" w:themeShade="80"/>
                      </w:rPr>
                      <w:t xml:space="preserve">  Main: 123-867-5309  |  www.your-url.com</w:t>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36976" w14:textId="77777777" w:rsidR="00797CB7" w:rsidRDefault="00797CB7" w:rsidP="0041443F">
      <w:r>
        <w:separator/>
      </w:r>
    </w:p>
  </w:footnote>
  <w:footnote w:type="continuationSeparator" w:id="0">
    <w:p w14:paraId="0DC4C542" w14:textId="77777777" w:rsidR="00797CB7" w:rsidRDefault="00797CB7" w:rsidP="004144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3DB32" w14:textId="0D13F3C6" w:rsidR="00F23603" w:rsidRDefault="00F23603" w:rsidP="00F23603">
    <w:pPr>
      <w:pStyle w:val="Header"/>
      <w:tabs>
        <w:tab w:val="clear" w:pos="4320"/>
        <w:tab w:val="clear" w:pos="8640"/>
        <w:tab w:val="left" w:pos="2868"/>
      </w:tabs>
      <w:rPr>
        <w:sz w:val="44"/>
      </w:rPr>
    </w:pPr>
    <w:r>
      <w:rPr>
        <w:noProof/>
      </w:rPr>
      <mc:AlternateContent>
        <mc:Choice Requires="wps">
          <w:drawing>
            <wp:anchor distT="0" distB="0" distL="114300" distR="114300" simplePos="0" relativeHeight="251683840" behindDoc="0" locked="0" layoutInCell="1" allowOverlap="1" wp14:anchorId="4F08AF9F" wp14:editId="1E3908D1">
              <wp:simplePos x="0" y="0"/>
              <wp:positionH relativeFrom="margin">
                <wp:align>right</wp:align>
              </wp:positionH>
              <wp:positionV relativeFrom="paragraph">
                <wp:posOffset>7620</wp:posOffset>
              </wp:positionV>
              <wp:extent cx="2499360" cy="541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9936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BB2B" w14:textId="77777777" w:rsidR="00F23603" w:rsidRPr="00F23603" w:rsidRDefault="00F23603" w:rsidP="00F23603">
                          <w:pPr>
                            <w:spacing w:line="240" w:lineRule="auto"/>
                            <w:jc w:val="center"/>
                            <w:rPr>
                              <w:b/>
                            </w:rPr>
                          </w:pPr>
                          <w:r w:rsidRPr="00F23603">
                            <w:rPr>
                              <w:b/>
                            </w:rPr>
                            <w:t>[Insert Company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08AF9F" id="_x0000_t202" coordsize="21600,21600" o:spt="202" path="m0,0l0,21600,21600,21600,21600,0xe">
              <v:stroke joinstyle="miter"/>
              <v:path gradientshapeok="t" o:connecttype="rect"/>
            </v:shapetype>
            <v:shape id="Text Box 9" o:spid="_x0000_s1028" type="#_x0000_t202" style="position:absolute;margin-left:145.6pt;margin-top:.6pt;width:196.8pt;height:42.6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" fillcolor="white [3201]" stroked="f" strokeweight=".5pt">
              <v:textbox>
                <w:txbxContent>
                  <w:p w14:paraId="5B3CBB2B" w14:textId="77777777" w:rsidR="00F23603" w:rsidRPr="00F23603" w:rsidRDefault="00F23603" w:rsidP="00F23603">
                    <w:pPr>
                      <w:spacing w:line="240" w:lineRule="auto"/>
                      <w:jc w:val="center"/>
                      <w:rPr>
                        <w:b/>
                      </w:rPr>
                    </w:pPr>
                    <w:r w:rsidRPr="00F23603">
                      <w:rPr>
                        <w:b/>
                      </w:rPr>
                      <w:t>[Insert Company Logo Here]</w:t>
                    </w:r>
                  </w:p>
                </w:txbxContent>
              </v:textbox>
              <w10:wrap anchorx="margin"/>
            </v:shape>
          </w:pict>
        </mc:Fallback>
      </mc:AlternateContent>
    </w:r>
    <w:r>
      <w:rPr>
        <w:sz w:val="44"/>
      </w:rPr>
      <w:tab/>
    </w:r>
  </w:p>
  <w:p w14:paraId="4C941346" w14:textId="530792DA" w:rsidR="0062771D" w:rsidRDefault="0062771D">
    <w:pPr>
      <w:pStyle w:val="Header"/>
    </w:pPr>
    <w:r w:rsidRPr="001F6321">
      <w:rPr>
        <w:rFonts w:ascii="Calibri Light" w:hAnsi="Calibri Light"/>
        <w:noProof/>
        <w:bdr w:val="none" w:sz="0" w:space="0" w:color="auto" w:frame="1"/>
      </w:rPr>
      <mc:AlternateContent>
        <mc:Choice Requires="wps">
          <w:drawing>
            <wp:anchor distT="0" distB="0" distL="114300" distR="114300" simplePos="0" relativeHeight="251667456" behindDoc="0" locked="0" layoutInCell="1" allowOverlap="1" wp14:anchorId="1F8403B6" wp14:editId="144F6FCF">
              <wp:simplePos x="0" y="0"/>
              <wp:positionH relativeFrom="column">
                <wp:posOffset>-909955</wp:posOffset>
              </wp:positionH>
              <wp:positionV relativeFrom="paragraph">
                <wp:posOffset>322580</wp:posOffset>
              </wp:positionV>
              <wp:extent cx="3429000" cy="347345"/>
              <wp:effectExtent l="0" t="0" r="0" b="8255"/>
              <wp:wrapNone/>
              <wp:docPr id="2" name="Parallelogram 3"/>
              <wp:cNvGraphicFramePr/>
              <a:graphic xmlns:a="http://schemas.openxmlformats.org/drawingml/2006/main">
                <a:graphicData uri="http://schemas.microsoft.com/office/word/2010/wordprocessingShape">
                  <wps:wsp>
                    <wps:cNvSpPr/>
                    <wps:spPr>
                      <a:xfrm>
                        <a:off x="0" y="0"/>
                        <a:ext cx="3429000" cy="347345"/>
                      </a:xfrm>
                      <a:custGeom>
                        <a:avLst/>
                        <a:gdLst>
                          <a:gd name="connsiteX0" fmla="*/ 0 w 3429000"/>
                          <a:gd name="connsiteY0" fmla="*/ 914400 h 914400"/>
                          <a:gd name="connsiteX1" fmla="*/ 292096 w 3429000"/>
                          <a:gd name="connsiteY1" fmla="*/ 0 h 914400"/>
                          <a:gd name="connsiteX2" fmla="*/ 3429000 w 3429000"/>
                          <a:gd name="connsiteY2" fmla="*/ 0 h 914400"/>
                          <a:gd name="connsiteX3" fmla="*/ 3136904 w 3429000"/>
                          <a:gd name="connsiteY3" fmla="*/ 914400 h 914400"/>
                          <a:gd name="connsiteX4" fmla="*/ 0 w 3429000"/>
                          <a:gd name="connsiteY4" fmla="*/ 914400 h 914400"/>
                          <a:gd name="connsiteX0" fmla="*/ 0 w 3429000"/>
                          <a:gd name="connsiteY0" fmla="*/ 914400 h 914400"/>
                          <a:gd name="connsiteX1" fmla="*/ 635 w 3429000"/>
                          <a:gd name="connsiteY1" fmla="*/ 2540 h 914400"/>
                          <a:gd name="connsiteX2" fmla="*/ 3429000 w 3429000"/>
                          <a:gd name="connsiteY2" fmla="*/ 0 h 914400"/>
                          <a:gd name="connsiteX3" fmla="*/ 3136904 w 3429000"/>
                          <a:gd name="connsiteY3" fmla="*/ 914400 h 914400"/>
                          <a:gd name="connsiteX4" fmla="*/ 0 w 3429000"/>
                          <a:gd name="connsiteY4" fmla="*/ 914400 h 914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0" h="914400">
                            <a:moveTo>
                              <a:pt x="0" y="914400"/>
                            </a:moveTo>
                            <a:cubicBezTo>
                              <a:pt x="212" y="610447"/>
                              <a:pt x="423" y="306493"/>
                              <a:pt x="635" y="2540"/>
                            </a:cubicBezTo>
                            <a:lnTo>
                              <a:pt x="3429000" y="0"/>
                            </a:lnTo>
                            <a:lnTo>
                              <a:pt x="3136904" y="914400"/>
                            </a:lnTo>
                            <a:lnTo>
                              <a:pt x="0" y="91440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42F95" w14:textId="073E051D" w:rsidR="0062771D" w:rsidRPr="00714914" w:rsidRDefault="00F65682" w:rsidP="0062771D">
                          <w:pPr>
                            <w:spacing w:after="0" w:line="240" w:lineRule="auto"/>
                            <w:jc w:val="center"/>
                            <w:rPr>
                              <w:rFonts w:ascii="Calibri" w:hAnsi="Calibri"/>
                              <w:b/>
                              <w:sz w:val="24"/>
                            </w:rPr>
                          </w:pPr>
                          <w:r>
                            <w:rPr>
                              <w:rFonts w:ascii="Calibri" w:hAnsi="Calibri"/>
                              <w:b/>
                              <w:sz w:val="24"/>
                            </w:rPr>
                            <w:t>MOVING TO THE NEW HR CLOUD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8403B6" id="Parallelogram 3" o:spid="_x0000_s1029" style="position:absolute;margin-left:-71.65pt;margin-top:25.4pt;width:270pt;height:2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0,9144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" adj="-11796480,,5400" path="m0,914400c212,610447,423,306493,635,2540l3429000,,3136904,914400,,914400xe" fillcolor="#a3d55d [3204]" stroked="f" strokeweight="2pt">
              <v:stroke joinstyle="miter"/>
              <v:formulas/>
              <v:path arrowok="t" o:connecttype="custom" o:connectlocs="0,347345;635,965;3429000,0;3136904,347345;0,347345" o:connectangles="0,0,0,0,0" textboxrect="0,0,3429000,914400"/>
              <v:textbox inset=",0,,0">
                <w:txbxContent>
                  <w:p w14:paraId="67B42F95" w14:textId="073E051D" w:rsidR="0062771D" w:rsidRPr="00714914" w:rsidRDefault="00F65682" w:rsidP="0062771D">
                    <w:pPr>
                      <w:spacing w:after="0" w:line="240" w:lineRule="auto"/>
                      <w:jc w:val="center"/>
                      <w:rPr>
                        <w:rFonts w:ascii="Calibri" w:hAnsi="Calibri"/>
                        <w:b/>
                        <w:sz w:val="24"/>
                      </w:rPr>
                    </w:pPr>
                    <w:r>
                      <w:rPr>
                        <w:rFonts w:ascii="Calibri" w:hAnsi="Calibri"/>
                        <w:b/>
                        <w:sz w:val="24"/>
                      </w:rPr>
                      <w:t>MOVING TO THE NEW HR CLOUD</w:t>
                    </w:r>
                  </w:p>
                </w:txbxContent>
              </v:textbox>
            </v:shape>
          </w:pict>
        </mc:Fallback>
      </mc:AlternateContent>
    </w:r>
    <w:r w:rsidRPr="001F6321">
      <w:rPr>
        <w:rFonts w:ascii="Calibri Light" w:hAnsi="Calibri Light"/>
        <w:noProof/>
        <w:bdr w:val="none" w:sz="0" w:space="0" w:color="auto" w:frame="1"/>
      </w:rPr>
      <mc:AlternateContent>
        <mc:Choice Requires="wps">
          <w:drawing>
            <wp:anchor distT="0" distB="0" distL="114300" distR="114300" simplePos="0" relativeHeight="251652096" behindDoc="1" locked="0" layoutInCell="1" allowOverlap="1" wp14:anchorId="34E44F7B" wp14:editId="171F079B">
              <wp:simplePos x="0" y="0"/>
              <wp:positionH relativeFrom="column">
                <wp:posOffset>-972185</wp:posOffset>
              </wp:positionH>
              <wp:positionV relativeFrom="paragraph">
                <wp:posOffset>322580</wp:posOffset>
              </wp:positionV>
              <wp:extent cx="8750300" cy="345440"/>
              <wp:effectExtent l="0" t="0" r="12700" b="10160"/>
              <wp:wrapNone/>
              <wp:docPr id="14" name="Rectangle 14"/>
              <wp:cNvGraphicFramePr/>
              <a:graphic xmlns:a="http://schemas.openxmlformats.org/drawingml/2006/main">
                <a:graphicData uri="http://schemas.microsoft.com/office/word/2010/wordprocessingShape">
                  <wps:wsp>
                    <wps:cNvSpPr/>
                    <wps:spPr>
                      <a:xfrm>
                        <a:off x="0" y="0"/>
                        <a:ext cx="8750300" cy="34544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46AAC" id="Rectangle 14" o:spid="_x0000_s1026" style="position:absolute;margin-left:-76.55pt;margin-top:25.4pt;width:689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" fillcolor="#f2f2f2 [3052]" stroked="f" strokeweight="2pt"/>
          </w:pict>
        </mc:Fallback>
      </mc:AlternateContent>
    </w:r>
  </w:p>
  <w:p w14:paraId="6F24E30D" w14:textId="75BEE301" w:rsidR="00342F89" w:rsidRDefault="00764606" w:rsidP="00764606">
    <w:pPr>
      <w:pStyle w:val="Header"/>
      <w:tabs>
        <w:tab w:val="clear" w:pos="8640"/>
        <w:tab w:val="left" w:pos="43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FBD4B" w14:textId="76A996CD" w:rsidR="00F23603" w:rsidRDefault="00F23603" w:rsidP="00F23603">
    <w:pPr>
      <w:pStyle w:val="Header"/>
      <w:jc w:val="center"/>
      <w:rPr>
        <w:sz w:val="24"/>
      </w:rPr>
    </w:pPr>
    <w:r>
      <w:rPr>
        <w:noProof/>
      </w:rPr>
      <mc:AlternateContent>
        <mc:Choice Requires="wps">
          <w:drawing>
            <wp:anchor distT="0" distB="0" distL="114300" distR="114300" simplePos="0" relativeHeight="251681792" behindDoc="0" locked="0" layoutInCell="1" allowOverlap="1" wp14:anchorId="3637CBF5" wp14:editId="3191C536">
              <wp:simplePos x="0" y="0"/>
              <wp:positionH relativeFrom="column">
                <wp:posOffset>4191000</wp:posOffset>
              </wp:positionH>
              <wp:positionV relativeFrom="paragraph">
                <wp:posOffset>5715</wp:posOffset>
              </wp:positionV>
              <wp:extent cx="2499360" cy="54102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9936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5561E" w14:textId="2C8DABE0" w:rsidR="00F23603" w:rsidRPr="00F23603" w:rsidRDefault="00F23603" w:rsidP="00F23603">
                          <w:pPr>
                            <w:spacing w:line="240" w:lineRule="auto"/>
                            <w:jc w:val="center"/>
                            <w:rPr>
                              <w:b/>
                            </w:rPr>
                          </w:pPr>
                          <w:r w:rsidRPr="00F23603">
                            <w:rPr>
                              <w:b/>
                            </w:rPr>
                            <w:t>[Insert Company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37CBF5" id="_x0000_t202" coordsize="21600,21600" o:spt="202" path="m0,0l0,21600,21600,21600,21600,0xe">
              <v:stroke joinstyle="miter"/>
              <v:path gradientshapeok="t" o:connecttype="rect"/>
            </v:shapetype>
            <v:shape id="Text Box 8" o:spid="_x0000_s1031" type="#_x0000_t202" style="position:absolute;left:0;text-align:left;margin-left:330pt;margin-top:.45pt;width:196.8pt;height:42.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" fillcolor="white [3201]" stroked="f" strokeweight=".5pt">
              <v:textbox>
                <w:txbxContent>
                  <w:p w14:paraId="2B75561E" w14:textId="2C8DABE0" w:rsidR="00F23603" w:rsidRPr="00F23603" w:rsidRDefault="00F23603" w:rsidP="00F23603">
                    <w:pPr>
                      <w:spacing w:line="240" w:lineRule="auto"/>
                      <w:jc w:val="center"/>
                      <w:rPr>
                        <w:b/>
                      </w:rPr>
                    </w:pPr>
                    <w:r w:rsidRPr="00F23603">
                      <w:rPr>
                        <w:b/>
                      </w:rPr>
                      <w:t>[Insert Company Logo Here]</w:t>
                    </w:r>
                  </w:p>
                </w:txbxContent>
              </v:textbox>
            </v:shape>
          </w:pict>
        </mc:Fallback>
      </mc:AlternateContent>
    </w:r>
  </w:p>
  <w:p w14:paraId="404766E2" w14:textId="77777777" w:rsidR="00F23603" w:rsidRDefault="00F23603" w:rsidP="00F23603">
    <w:pPr>
      <w:pStyle w:val="Header"/>
      <w:jc w:val="center"/>
      <w:rPr>
        <w:sz w:val="24"/>
      </w:rPr>
    </w:pPr>
  </w:p>
  <w:p w14:paraId="163A2265" w14:textId="1C9E7E01" w:rsidR="00764606" w:rsidRPr="00F23603" w:rsidRDefault="00F23603" w:rsidP="00F23603">
    <w:pPr>
      <w:pStyle w:val="Header"/>
      <w:jc w:val="center"/>
      <w:rPr>
        <w:sz w:val="44"/>
      </w:rPr>
    </w:pPr>
    <w:r w:rsidRPr="00F23603">
      <w:rPr>
        <w:noProof/>
      </w:rPr>
      <mc:AlternateContent>
        <mc:Choice Requires="wps">
          <w:drawing>
            <wp:anchor distT="0" distB="0" distL="114300" distR="114300" simplePos="0" relativeHeight="251680768" behindDoc="0" locked="0" layoutInCell="1" allowOverlap="1" wp14:anchorId="03BECE5A" wp14:editId="431D7B45">
              <wp:simplePos x="0" y="0"/>
              <wp:positionH relativeFrom="column">
                <wp:posOffset>-1118870</wp:posOffset>
              </wp:positionH>
              <wp:positionV relativeFrom="paragraph">
                <wp:posOffset>198120</wp:posOffset>
              </wp:positionV>
              <wp:extent cx="3429000" cy="347345"/>
              <wp:effectExtent l="0" t="0" r="0" b="0"/>
              <wp:wrapNone/>
              <wp:docPr id="3" name="Parallelogram 3"/>
              <wp:cNvGraphicFramePr/>
              <a:graphic xmlns:a="http://schemas.openxmlformats.org/drawingml/2006/main">
                <a:graphicData uri="http://schemas.microsoft.com/office/word/2010/wordprocessingShape">
                  <wps:wsp>
                    <wps:cNvSpPr/>
                    <wps:spPr>
                      <a:xfrm>
                        <a:off x="0" y="0"/>
                        <a:ext cx="3429000" cy="347345"/>
                      </a:xfrm>
                      <a:custGeom>
                        <a:avLst/>
                        <a:gdLst>
                          <a:gd name="connsiteX0" fmla="*/ 0 w 3429000"/>
                          <a:gd name="connsiteY0" fmla="*/ 914400 h 914400"/>
                          <a:gd name="connsiteX1" fmla="*/ 292096 w 3429000"/>
                          <a:gd name="connsiteY1" fmla="*/ 0 h 914400"/>
                          <a:gd name="connsiteX2" fmla="*/ 3429000 w 3429000"/>
                          <a:gd name="connsiteY2" fmla="*/ 0 h 914400"/>
                          <a:gd name="connsiteX3" fmla="*/ 3136904 w 3429000"/>
                          <a:gd name="connsiteY3" fmla="*/ 914400 h 914400"/>
                          <a:gd name="connsiteX4" fmla="*/ 0 w 3429000"/>
                          <a:gd name="connsiteY4" fmla="*/ 914400 h 914400"/>
                          <a:gd name="connsiteX0" fmla="*/ 0 w 3429000"/>
                          <a:gd name="connsiteY0" fmla="*/ 914400 h 914400"/>
                          <a:gd name="connsiteX1" fmla="*/ 635 w 3429000"/>
                          <a:gd name="connsiteY1" fmla="*/ 2540 h 914400"/>
                          <a:gd name="connsiteX2" fmla="*/ 3429000 w 3429000"/>
                          <a:gd name="connsiteY2" fmla="*/ 0 h 914400"/>
                          <a:gd name="connsiteX3" fmla="*/ 3136904 w 3429000"/>
                          <a:gd name="connsiteY3" fmla="*/ 914400 h 914400"/>
                          <a:gd name="connsiteX4" fmla="*/ 0 w 3429000"/>
                          <a:gd name="connsiteY4" fmla="*/ 914400 h 914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0" h="914400">
                            <a:moveTo>
                              <a:pt x="0" y="914400"/>
                            </a:moveTo>
                            <a:cubicBezTo>
                              <a:pt x="212" y="610447"/>
                              <a:pt x="423" y="306493"/>
                              <a:pt x="635" y="2540"/>
                            </a:cubicBezTo>
                            <a:lnTo>
                              <a:pt x="3429000" y="0"/>
                            </a:lnTo>
                            <a:lnTo>
                              <a:pt x="3136904" y="914400"/>
                            </a:lnTo>
                            <a:lnTo>
                              <a:pt x="0" y="91440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0F822" w14:textId="77777777" w:rsidR="00F23603" w:rsidRPr="00714914" w:rsidRDefault="00F23603" w:rsidP="00F23603">
                          <w:pPr>
                            <w:spacing w:after="0" w:line="240" w:lineRule="auto"/>
                            <w:jc w:val="center"/>
                            <w:rPr>
                              <w:rFonts w:ascii="Calibri" w:hAnsi="Calibri"/>
                              <w:b/>
                              <w:sz w:val="24"/>
                            </w:rPr>
                          </w:pPr>
                          <w:r>
                            <w:rPr>
                              <w:rFonts w:ascii="Calibri" w:hAnsi="Calibri"/>
                              <w:b/>
                              <w:sz w:val="24"/>
                            </w:rPr>
                            <w:t>MOVING TO THE NEW HR CLOUD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BECE5A" id="_x0000_s1032" style="position:absolute;left:0;text-align:left;margin-left:-88.1pt;margin-top:15.6pt;width:270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0,9144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" adj="-11796480,,5400" path="m0,914400c212,610447,423,306493,635,2540l3429000,,3136904,914400,,914400xe" fillcolor="#a3d55d [3204]" stroked="f" strokeweight="2pt">
              <v:stroke joinstyle="miter"/>
              <v:formulas/>
              <v:path arrowok="t" o:connecttype="custom" o:connectlocs="0,347345;635,965;3429000,0;3136904,347345;0,347345" o:connectangles="0,0,0,0,0" textboxrect="0,0,3429000,914400"/>
              <v:textbox inset=",0,,0">
                <w:txbxContent>
                  <w:p w14:paraId="5C60F822" w14:textId="77777777" w:rsidR="00F23603" w:rsidRPr="00714914" w:rsidRDefault="00F23603" w:rsidP="00F23603">
                    <w:pPr>
                      <w:spacing w:after="0" w:line="240" w:lineRule="auto"/>
                      <w:jc w:val="center"/>
                      <w:rPr>
                        <w:rFonts w:ascii="Calibri" w:hAnsi="Calibri"/>
                        <w:b/>
                        <w:sz w:val="24"/>
                      </w:rPr>
                    </w:pPr>
                    <w:r>
                      <w:rPr>
                        <w:rFonts w:ascii="Calibri" w:hAnsi="Calibri"/>
                        <w:b/>
                        <w:sz w:val="24"/>
                      </w:rPr>
                      <w:t>MOVING TO THE NEW HR CLOUD</w:t>
                    </w:r>
                  </w:p>
                </w:txbxContent>
              </v:textbox>
            </v:shape>
          </w:pict>
        </mc:Fallback>
      </mc:AlternateContent>
    </w:r>
    <w:r w:rsidRPr="00F23603">
      <w:rPr>
        <w:noProof/>
      </w:rPr>
      <mc:AlternateContent>
        <mc:Choice Requires="wps">
          <w:drawing>
            <wp:anchor distT="0" distB="0" distL="114300" distR="114300" simplePos="0" relativeHeight="251679744" behindDoc="1" locked="0" layoutInCell="1" allowOverlap="1" wp14:anchorId="445085EF" wp14:editId="5C8CD953">
              <wp:simplePos x="0" y="0"/>
              <wp:positionH relativeFrom="column">
                <wp:posOffset>-1181100</wp:posOffset>
              </wp:positionH>
              <wp:positionV relativeFrom="paragraph">
                <wp:posOffset>198120</wp:posOffset>
              </wp:positionV>
              <wp:extent cx="8750300" cy="345440"/>
              <wp:effectExtent l="0" t="0" r="0" b="0"/>
              <wp:wrapNone/>
              <wp:docPr id="6" name="Rectangle 6"/>
              <wp:cNvGraphicFramePr/>
              <a:graphic xmlns:a="http://schemas.openxmlformats.org/drawingml/2006/main">
                <a:graphicData uri="http://schemas.microsoft.com/office/word/2010/wordprocessingShape">
                  <wps:wsp>
                    <wps:cNvSpPr/>
                    <wps:spPr>
                      <a:xfrm>
                        <a:off x="0" y="0"/>
                        <a:ext cx="8750300" cy="34544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F656" id="Rectangle 6" o:spid="_x0000_s1026" style="position:absolute;margin-left:-93pt;margin-top:15.6pt;width:689pt;height:27.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" fillcolor="#f2f2f2 [3052]" stroked="f"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36EF3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414A8"/>
    <w:multiLevelType w:val="hybridMultilevel"/>
    <w:tmpl w:val="5CF47510"/>
    <w:lvl w:ilvl="0" w:tplc="909E733E">
      <w:start w:val="1"/>
      <w:numFmt w:val="bullet"/>
      <w:lvlText w:val=""/>
      <w:lvlJc w:val="left"/>
      <w:pPr>
        <w:ind w:left="1800" w:hanging="360"/>
      </w:pPr>
      <w:rPr>
        <w:rFonts w:ascii="Wingdings 3" w:hAnsi="Wingdings 3" w:hint="default"/>
        <w:strike w:val="0"/>
        <w:dstrike w:val="0"/>
        <w:color w:val="008AAB" w:themeColor="text2"/>
        <w:sz w:val="20"/>
        <w:szCs w:val="2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7A5BFA"/>
    <w:multiLevelType w:val="multilevel"/>
    <w:tmpl w:val="7B667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42164"/>
    <w:multiLevelType w:val="hybridMultilevel"/>
    <w:tmpl w:val="84202096"/>
    <w:lvl w:ilvl="0" w:tplc="3CBED4A8">
      <w:start w:val="1"/>
      <w:numFmt w:val="bullet"/>
      <w:lvlText w:val=""/>
      <w:lvlJc w:val="left"/>
      <w:pPr>
        <w:ind w:left="720" w:hanging="360"/>
      </w:pPr>
      <w:rPr>
        <w:rFonts w:ascii="Wingdings 3" w:hAnsi="Wingdings 3" w:hint="default"/>
        <w:color w:val="008AA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524D7"/>
    <w:multiLevelType w:val="hybridMultilevel"/>
    <w:tmpl w:val="2B142714"/>
    <w:lvl w:ilvl="0" w:tplc="C56EC6EE">
      <w:start w:val="1"/>
      <w:numFmt w:val="bullet"/>
      <w:lvlText w:val=""/>
      <w:lvlJc w:val="left"/>
      <w:pPr>
        <w:ind w:left="720" w:hanging="360"/>
      </w:pPr>
      <w:rPr>
        <w:rFonts w:ascii="Symbol" w:hAnsi="Symbol" w:hint="default"/>
        <w:color w:val="151918" w:themeColor="accent3" w:themeShade="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B1519"/>
    <w:multiLevelType w:val="hybridMultilevel"/>
    <w:tmpl w:val="70C6CD84"/>
    <w:lvl w:ilvl="0" w:tplc="EE64346E">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EBE5045"/>
    <w:multiLevelType w:val="hybridMultilevel"/>
    <w:tmpl w:val="F7587FCE"/>
    <w:lvl w:ilvl="0" w:tplc="84703D6E">
      <w:start w:val="1"/>
      <w:numFmt w:val="bullet"/>
      <w:lvlText w:val=""/>
      <w:lvlJc w:val="left"/>
      <w:pPr>
        <w:ind w:left="779" w:hanging="360"/>
      </w:pPr>
      <w:rPr>
        <w:rFonts w:ascii="Wingdings 3" w:hAnsi="Wingdings 3" w:hint="default"/>
        <w:strike w:val="0"/>
        <w:dstrike w:val="0"/>
        <w:color w:val="008AAB" w:themeColor="text2"/>
        <w:sz w:val="20"/>
        <w:szCs w:val="20"/>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nsid w:val="1904683B"/>
    <w:multiLevelType w:val="hybridMultilevel"/>
    <w:tmpl w:val="5740B016"/>
    <w:lvl w:ilvl="0" w:tplc="93546A96">
      <w:start w:val="1"/>
      <w:numFmt w:val="bullet"/>
      <w:lvlText w:val=""/>
      <w:lvlJc w:val="left"/>
      <w:pPr>
        <w:ind w:left="779" w:hanging="360"/>
      </w:pPr>
      <w:rPr>
        <w:rFonts w:ascii="Wingdings 3" w:hAnsi="Wingdings 3" w:hint="default"/>
        <w:strike w:val="0"/>
        <w:dstrike w:val="0"/>
        <w:color w:val="008AAB" w:themeColor="text2"/>
        <w:sz w:val="16"/>
        <w:szCs w:val="16"/>
      </w:rPr>
    </w:lvl>
    <w:lvl w:ilvl="1" w:tplc="04090003">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nsid w:val="1EFE2E2A"/>
    <w:multiLevelType w:val="multilevel"/>
    <w:tmpl w:val="9D844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5A61828"/>
    <w:multiLevelType w:val="hybridMultilevel"/>
    <w:tmpl w:val="C0B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61A4B"/>
    <w:multiLevelType w:val="hybridMultilevel"/>
    <w:tmpl w:val="27926DD0"/>
    <w:lvl w:ilvl="0" w:tplc="89089F28">
      <w:numFmt w:val="bullet"/>
      <w:lvlText w:val="-"/>
      <w:lvlJc w:val="left"/>
      <w:pPr>
        <w:ind w:left="420" w:hanging="360"/>
      </w:pPr>
      <w:rPr>
        <w:rFonts w:ascii="Times" w:eastAsia="Times New Roman" w:hAnsi="Times" w:cs="Times New Roman" w:hint="default"/>
        <w:b w:val="0"/>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B9B22F7"/>
    <w:multiLevelType w:val="hybridMultilevel"/>
    <w:tmpl w:val="E0580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E5F2D"/>
    <w:multiLevelType w:val="hybridMultilevel"/>
    <w:tmpl w:val="1862E73A"/>
    <w:lvl w:ilvl="0" w:tplc="93546A96">
      <w:start w:val="1"/>
      <w:numFmt w:val="bullet"/>
      <w:lvlText w:val=""/>
      <w:lvlJc w:val="left"/>
      <w:pPr>
        <w:ind w:left="779" w:hanging="360"/>
      </w:pPr>
      <w:rPr>
        <w:rFonts w:ascii="Wingdings 3" w:hAnsi="Wingdings 3" w:hint="default"/>
        <w:strike w:val="0"/>
        <w:dstrike w:val="0"/>
        <w:color w:val="008AAB" w:themeColor="text2"/>
        <w:sz w:val="16"/>
        <w:szCs w:val="16"/>
      </w:rPr>
    </w:lvl>
    <w:lvl w:ilvl="1" w:tplc="04090003">
      <w:start w:val="1"/>
      <w:numFmt w:val="bullet"/>
      <w:lvlText w:val="o"/>
      <w:lvlJc w:val="left"/>
      <w:pPr>
        <w:ind w:left="1499" w:hanging="360"/>
      </w:pPr>
      <w:rPr>
        <w:rFonts w:ascii="Courier New" w:hAnsi="Courier New" w:hint="default"/>
      </w:rPr>
    </w:lvl>
    <w:lvl w:ilvl="2" w:tplc="93546A96">
      <w:start w:val="1"/>
      <w:numFmt w:val="bullet"/>
      <w:lvlText w:val=""/>
      <w:lvlJc w:val="left"/>
      <w:pPr>
        <w:ind w:left="779" w:hanging="360"/>
      </w:pPr>
      <w:rPr>
        <w:rFonts w:ascii="Wingdings 3" w:hAnsi="Wingdings 3" w:hint="default"/>
        <w:strike w:val="0"/>
        <w:dstrike w:val="0"/>
        <w:color w:val="008AAB" w:themeColor="text2"/>
        <w:sz w:val="16"/>
        <w:szCs w:val="16"/>
      </w:rPr>
    </w:lvl>
    <w:lvl w:ilvl="3" w:tplc="0409000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nsid w:val="39AA73C4"/>
    <w:multiLevelType w:val="hybridMultilevel"/>
    <w:tmpl w:val="7716EFB6"/>
    <w:lvl w:ilvl="0" w:tplc="9E8258F6">
      <w:start w:val="1"/>
      <w:numFmt w:val="bullet"/>
      <w:pStyle w:val="Bullet"/>
      <w:lvlText w:val=""/>
      <w:lvlJc w:val="left"/>
      <w:pPr>
        <w:tabs>
          <w:tab w:val="num" w:pos="720"/>
        </w:tabs>
        <w:ind w:left="720" w:hanging="360"/>
      </w:pPr>
      <w:rPr>
        <w:rFonts w:ascii="Symbol" w:hAnsi="Symbol" w:hint="default"/>
      </w:rPr>
    </w:lvl>
    <w:lvl w:ilvl="1" w:tplc="AD96D4CA">
      <w:numFmt w:val="bullet"/>
      <w:pStyle w:val="StatusReport3"/>
      <w:lvlText w:val="-"/>
      <w:lvlJc w:val="left"/>
      <w:pPr>
        <w:tabs>
          <w:tab w:val="num" w:pos="2430"/>
        </w:tabs>
        <w:ind w:left="243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A61F1C"/>
    <w:multiLevelType w:val="hybridMultilevel"/>
    <w:tmpl w:val="5F12C62E"/>
    <w:lvl w:ilvl="0" w:tplc="3CBED4A8">
      <w:start w:val="1"/>
      <w:numFmt w:val="bullet"/>
      <w:lvlText w:val=""/>
      <w:lvlJc w:val="left"/>
      <w:pPr>
        <w:ind w:left="1800" w:hanging="360"/>
      </w:pPr>
      <w:rPr>
        <w:rFonts w:ascii="Wingdings 3" w:hAnsi="Wingdings 3" w:hint="default"/>
        <w:color w:val="008AAB" w:themeColor="text2"/>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4A4D7D"/>
    <w:multiLevelType w:val="multilevel"/>
    <w:tmpl w:val="143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80476"/>
    <w:multiLevelType w:val="multilevel"/>
    <w:tmpl w:val="AE848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77064E8"/>
    <w:multiLevelType w:val="hybridMultilevel"/>
    <w:tmpl w:val="E11A53C8"/>
    <w:lvl w:ilvl="0" w:tplc="3CBED4A8">
      <w:start w:val="1"/>
      <w:numFmt w:val="bullet"/>
      <w:lvlText w:val=""/>
      <w:lvlJc w:val="left"/>
      <w:pPr>
        <w:ind w:left="779" w:hanging="360"/>
      </w:pPr>
      <w:rPr>
        <w:rFonts w:ascii="Wingdings 3" w:hAnsi="Wingdings 3" w:hint="default"/>
        <w:color w:val="008AAB" w:themeColor="text2"/>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nsid w:val="489E2981"/>
    <w:multiLevelType w:val="hybridMultilevel"/>
    <w:tmpl w:val="CBFABEEC"/>
    <w:lvl w:ilvl="0" w:tplc="909E733E">
      <w:start w:val="1"/>
      <w:numFmt w:val="bullet"/>
      <w:lvlText w:val=""/>
      <w:lvlJc w:val="left"/>
      <w:pPr>
        <w:ind w:left="779" w:hanging="360"/>
      </w:pPr>
      <w:rPr>
        <w:rFonts w:ascii="Wingdings 3" w:hAnsi="Wingdings 3" w:hint="default"/>
        <w:strike w:val="0"/>
        <w:dstrike w:val="0"/>
        <w:color w:val="008AAB" w:themeColor="text2"/>
        <w:sz w:val="20"/>
        <w:szCs w:val="20"/>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nsid w:val="540348BE"/>
    <w:multiLevelType w:val="hybridMultilevel"/>
    <w:tmpl w:val="EF9CD068"/>
    <w:lvl w:ilvl="0" w:tplc="1F02FD7A">
      <w:start w:val="1"/>
      <w:numFmt w:val="bullet"/>
      <w:lvlText w:val=""/>
      <w:lvlJc w:val="left"/>
      <w:pPr>
        <w:ind w:left="720" w:hanging="360"/>
      </w:pPr>
      <w:rPr>
        <w:rFonts w:ascii="Wingdings" w:hAnsi="Wingdings" w:hint="default"/>
        <w:color w:val="008AAB"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27F34"/>
    <w:multiLevelType w:val="hybridMultilevel"/>
    <w:tmpl w:val="24AA0100"/>
    <w:lvl w:ilvl="0" w:tplc="C0389A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CE28F7"/>
    <w:multiLevelType w:val="hybridMultilevel"/>
    <w:tmpl w:val="A926B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B446A"/>
    <w:multiLevelType w:val="hybridMultilevel"/>
    <w:tmpl w:val="A4887F46"/>
    <w:lvl w:ilvl="0" w:tplc="909E733E">
      <w:start w:val="1"/>
      <w:numFmt w:val="bullet"/>
      <w:lvlText w:val=""/>
      <w:lvlJc w:val="left"/>
      <w:pPr>
        <w:ind w:left="779" w:hanging="360"/>
      </w:pPr>
      <w:rPr>
        <w:rFonts w:ascii="Wingdings 3" w:hAnsi="Wingdings 3" w:hint="default"/>
        <w:strike w:val="0"/>
        <w:dstrike w:val="0"/>
        <w:color w:val="008AAB" w:themeColor="text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605382"/>
    <w:multiLevelType w:val="multilevel"/>
    <w:tmpl w:val="E76478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1A4261E"/>
    <w:multiLevelType w:val="hybridMultilevel"/>
    <w:tmpl w:val="EB08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303FD"/>
    <w:multiLevelType w:val="hybridMultilevel"/>
    <w:tmpl w:val="45206648"/>
    <w:lvl w:ilvl="0" w:tplc="93546A96">
      <w:start w:val="1"/>
      <w:numFmt w:val="bullet"/>
      <w:lvlText w:val=""/>
      <w:lvlJc w:val="left"/>
      <w:pPr>
        <w:ind w:left="779" w:hanging="360"/>
      </w:pPr>
      <w:rPr>
        <w:rFonts w:ascii="Wingdings 3" w:hAnsi="Wingdings 3" w:hint="default"/>
        <w:strike w:val="0"/>
        <w:dstrike w:val="0"/>
        <w:color w:val="008AAB" w:themeColor="text2"/>
        <w:sz w:val="16"/>
        <w:szCs w:val="16"/>
      </w:rPr>
    </w:lvl>
    <w:lvl w:ilvl="1" w:tplc="04090003" w:tentative="1">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nsid w:val="67697918"/>
    <w:multiLevelType w:val="hybridMultilevel"/>
    <w:tmpl w:val="89C60EDA"/>
    <w:lvl w:ilvl="0" w:tplc="EBD4D1AE">
      <w:numFmt w:val="bullet"/>
      <w:lvlText w:val="-"/>
      <w:lvlJc w:val="left"/>
      <w:pPr>
        <w:ind w:left="720" w:hanging="360"/>
      </w:pPr>
      <w:rPr>
        <w:rFonts w:ascii="Garamond" w:eastAsiaTheme="minorEastAsia"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BD4A03"/>
    <w:multiLevelType w:val="hybridMultilevel"/>
    <w:tmpl w:val="53C8AA0E"/>
    <w:lvl w:ilvl="0" w:tplc="3CBED4A8">
      <w:start w:val="1"/>
      <w:numFmt w:val="bullet"/>
      <w:lvlText w:val=""/>
      <w:lvlJc w:val="left"/>
      <w:pPr>
        <w:ind w:left="720" w:hanging="360"/>
      </w:pPr>
      <w:rPr>
        <w:rFonts w:ascii="Wingdings 3" w:hAnsi="Wingdings 3" w:hint="default"/>
        <w:color w:val="008AA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90EE2"/>
    <w:multiLevelType w:val="hybridMultilevel"/>
    <w:tmpl w:val="1F4CF9A8"/>
    <w:lvl w:ilvl="0" w:tplc="581230F8">
      <w:start w:val="1"/>
      <w:numFmt w:val="bullet"/>
      <w:pStyle w:val="ListParagraph"/>
      <w:lvlText w:val=""/>
      <w:lvlJc w:val="left"/>
      <w:pPr>
        <w:ind w:left="720" w:hanging="360"/>
      </w:pPr>
      <w:rPr>
        <w:rFonts w:ascii="Wingdings" w:hAnsi="Wingdings" w:hint="default"/>
        <w:color w:val="008AAB"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C3202"/>
    <w:multiLevelType w:val="multilevel"/>
    <w:tmpl w:val="708E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A56E60"/>
    <w:multiLevelType w:val="hybridMultilevel"/>
    <w:tmpl w:val="E398C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AF33FE"/>
    <w:multiLevelType w:val="hybridMultilevel"/>
    <w:tmpl w:val="422E32C0"/>
    <w:lvl w:ilvl="0" w:tplc="439AF1F0">
      <w:start w:val="1"/>
      <w:numFmt w:val="bullet"/>
      <w:lvlText w:val=""/>
      <w:lvlJc w:val="left"/>
      <w:pPr>
        <w:ind w:left="720" w:hanging="360"/>
      </w:pPr>
      <w:rPr>
        <w:rFonts w:ascii="Symbol" w:hAnsi="Symbol" w:hint="default"/>
        <w:color w:val="151918" w:themeColor="accent3" w:themeShade="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CB79D9"/>
    <w:multiLevelType w:val="hybridMultilevel"/>
    <w:tmpl w:val="6DA4A1A6"/>
    <w:lvl w:ilvl="0" w:tplc="D91EE470">
      <w:start w:val="1"/>
      <w:numFmt w:val="bullet"/>
      <w:lvlText w:val=""/>
      <w:lvlJc w:val="left"/>
      <w:pPr>
        <w:ind w:left="720" w:hanging="360"/>
      </w:pPr>
      <w:rPr>
        <w:rFonts w:ascii="Symbol" w:hAnsi="Symbol" w:hint="default"/>
        <w:color w:val="151918" w:themeColor="accent3" w:themeShade="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CD055D"/>
    <w:multiLevelType w:val="hybridMultilevel"/>
    <w:tmpl w:val="E2324656"/>
    <w:lvl w:ilvl="0" w:tplc="615A1BC0">
      <w:start w:val="1"/>
      <w:numFmt w:val="bullet"/>
      <w:pStyle w:val="BulletLas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4">
    <w:nsid w:val="7DEC28BC"/>
    <w:multiLevelType w:val="multilevel"/>
    <w:tmpl w:val="BF5A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29"/>
  </w:num>
  <w:num w:numId="4">
    <w:abstractNumId w:val="34"/>
  </w:num>
  <w:num w:numId="5">
    <w:abstractNumId w:val="15"/>
  </w:num>
  <w:num w:numId="6">
    <w:abstractNumId w:val="10"/>
  </w:num>
  <w:num w:numId="7">
    <w:abstractNumId w:val="7"/>
  </w:num>
  <w:num w:numId="8">
    <w:abstractNumId w:val="25"/>
  </w:num>
  <w:num w:numId="9">
    <w:abstractNumId w:val="12"/>
  </w:num>
  <w:num w:numId="10">
    <w:abstractNumId w:val="18"/>
  </w:num>
  <w:num w:numId="11">
    <w:abstractNumId w:val="1"/>
  </w:num>
  <w:num w:numId="12">
    <w:abstractNumId w:val="14"/>
  </w:num>
  <w:num w:numId="13">
    <w:abstractNumId w:val="17"/>
  </w:num>
  <w:num w:numId="14">
    <w:abstractNumId w:val="27"/>
  </w:num>
  <w:num w:numId="15">
    <w:abstractNumId w:val="3"/>
  </w:num>
  <w:num w:numId="16">
    <w:abstractNumId w:val="6"/>
  </w:num>
  <w:num w:numId="17">
    <w:abstractNumId w:val="13"/>
  </w:num>
  <w:num w:numId="18">
    <w:abstractNumId w:val="33"/>
  </w:num>
  <w:num w:numId="19">
    <w:abstractNumId w:val="20"/>
  </w:num>
  <w:num w:numId="20">
    <w:abstractNumId w:val="16"/>
  </w:num>
  <w:num w:numId="21">
    <w:abstractNumId w:val="23"/>
  </w:num>
  <w:num w:numId="22">
    <w:abstractNumId w:val="8"/>
  </w:num>
  <w:num w:numId="23">
    <w:abstractNumId w:val="9"/>
  </w:num>
  <w:num w:numId="24">
    <w:abstractNumId w:val="31"/>
  </w:num>
  <w:num w:numId="25">
    <w:abstractNumId w:val="4"/>
  </w:num>
  <w:num w:numId="26">
    <w:abstractNumId w:val="32"/>
  </w:num>
  <w:num w:numId="27">
    <w:abstractNumId w:val="21"/>
  </w:num>
  <w:num w:numId="28">
    <w:abstractNumId w:val="28"/>
  </w:num>
  <w:num w:numId="29">
    <w:abstractNumId w:val="19"/>
  </w:num>
  <w:num w:numId="30">
    <w:abstractNumId w:val="30"/>
  </w:num>
  <w:num w:numId="31">
    <w:abstractNumId w:val="26"/>
  </w:num>
  <w:num w:numId="32">
    <w:abstractNumId w:val="24"/>
  </w:num>
  <w:num w:numId="33">
    <w:abstractNumId w:val="11"/>
  </w:num>
  <w:num w:numId="34">
    <w:abstractNumId w:val="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7F"/>
    <w:rsid w:val="000041E4"/>
    <w:rsid w:val="00012559"/>
    <w:rsid w:val="0003350F"/>
    <w:rsid w:val="00042417"/>
    <w:rsid w:val="000445EF"/>
    <w:rsid w:val="00046BD7"/>
    <w:rsid w:val="00050749"/>
    <w:rsid w:val="000550CE"/>
    <w:rsid w:val="00073E18"/>
    <w:rsid w:val="0008617F"/>
    <w:rsid w:val="0008717A"/>
    <w:rsid w:val="000A17FC"/>
    <w:rsid w:val="000A373B"/>
    <w:rsid w:val="000B0BCB"/>
    <w:rsid w:val="000C005C"/>
    <w:rsid w:val="000C43ED"/>
    <w:rsid w:val="000C65BE"/>
    <w:rsid w:val="000E608B"/>
    <w:rsid w:val="000E67AC"/>
    <w:rsid w:val="000F5B49"/>
    <w:rsid w:val="00104A1F"/>
    <w:rsid w:val="0011633A"/>
    <w:rsid w:val="0011718E"/>
    <w:rsid w:val="00120970"/>
    <w:rsid w:val="00120DCF"/>
    <w:rsid w:val="001451F6"/>
    <w:rsid w:val="001477B1"/>
    <w:rsid w:val="00171DA5"/>
    <w:rsid w:val="001726EE"/>
    <w:rsid w:val="001768A6"/>
    <w:rsid w:val="00187C1D"/>
    <w:rsid w:val="00191A6B"/>
    <w:rsid w:val="001A44EF"/>
    <w:rsid w:val="001B2C18"/>
    <w:rsid w:val="001B5E5E"/>
    <w:rsid w:val="001D5F63"/>
    <w:rsid w:val="001E7192"/>
    <w:rsid w:val="001F6321"/>
    <w:rsid w:val="00201D6B"/>
    <w:rsid w:val="0020465C"/>
    <w:rsid w:val="00206B7C"/>
    <w:rsid w:val="00216163"/>
    <w:rsid w:val="00216FB4"/>
    <w:rsid w:val="00222D06"/>
    <w:rsid w:val="00223A2A"/>
    <w:rsid w:val="00230B7A"/>
    <w:rsid w:val="00237BA0"/>
    <w:rsid w:val="002447EB"/>
    <w:rsid w:val="002509F1"/>
    <w:rsid w:val="00253976"/>
    <w:rsid w:val="002706D6"/>
    <w:rsid w:val="0027794E"/>
    <w:rsid w:val="002808E5"/>
    <w:rsid w:val="00281653"/>
    <w:rsid w:val="002A2D65"/>
    <w:rsid w:val="002A3DA6"/>
    <w:rsid w:val="002D04B7"/>
    <w:rsid w:val="002D553E"/>
    <w:rsid w:val="002E0147"/>
    <w:rsid w:val="00311A83"/>
    <w:rsid w:val="003236D4"/>
    <w:rsid w:val="0034210E"/>
    <w:rsid w:val="00342F89"/>
    <w:rsid w:val="00360442"/>
    <w:rsid w:val="00366633"/>
    <w:rsid w:val="003676F5"/>
    <w:rsid w:val="00387AAE"/>
    <w:rsid w:val="003A0708"/>
    <w:rsid w:val="003B15A0"/>
    <w:rsid w:val="003B6E95"/>
    <w:rsid w:val="003F3FA1"/>
    <w:rsid w:val="003F629D"/>
    <w:rsid w:val="0041443F"/>
    <w:rsid w:val="00420276"/>
    <w:rsid w:val="00422921"/>
    <w:rsid w:val="00425B7F"/>
    <w:rsid w:val="00427F70"/>
    <w:rsid w:val="0043190F"/>
    <w:rsid w:val="00435408"/>
    <w:rsid w:val="00442E1C"/>
    <w:rsid w:val="00447606"/>
    <w:rsid w:val="004672F5"/>
    <w:rsid w:val="00472FD3"/>
    <w:rsid w:val="00496E0F"/>
    <w:rsid w:val="004B3041"/>
    <w:rsid w:val="004C4BEA"/>
    <w:rsid w:val="004D2492"/>
    <w:rsid w:val="004E4426"/>
    <w:rsid w:val="0050664B"/>
    <w:rsid w:val="00514E22"/>
    <w:rsid w:val="00515849"/>
    <w:rsid w:val="00526B07"/>
    <w:rsid w:val="00530DBC"/>
    <w:rsid w:val="0053132B"/>
    <w:rsid w:val="00537AE8"/>
    <w:rsid w:val="00545536"/>
    <w:rsid w:val="00573A58"/>
    <w:rsid w:val="00573ED2"/>
    <w:rsid w:val="00583A3E"/>
    <w:rsid w:val="005908A0"/>
    <w:rsid w:val="005B16AF"/>
    <w:rsid w:val="005B3969"/>
    <w:rsid w:val="005B3E1C"/>
    <w:rsid w:val="006066B3"/>
    <w:rsid w:val="00610467"/>
    <w:rsid w:val="006122B6"/>
    <w:rsid w:val="0062157F"/>
    <w:rsid w:val="0062771D"/>
    <w:rsid w:val="0064290C"/>
    <w:rsid w:val="00657B78"/>
    <w:rsid w:val="006617FE"/>
    <w:rsid w:val="006944B7"/>
    <w:rsid w:val="006A348C"/>
    <w:rsid w:val="00700BBC"/>
    <w:rsid w:val="0070118D"/>
    <w:rsid w:val="00705A1C"/>
    <w:rsid w:val="00707EC6"/>
    <w:rsid w:val="00711C25"/>
    <w:rsid w:val="00714914"/>
    <w:rsid w:val="007150A6"/>
    <w:rsid w:val="0072233E"/>
    <w:rsid w:val="00732F54"/>
    <w:rsid w:val="00737C5D"/>
    <w:rsid w:val="007466A7"/>
    <w:rsid w:val="00754BBE"/>
    <w:rsid w:val="007612CC"/>
    <w:rsid w:val="00764606"/>
    <w:rsid w:val="007759BD"/>
    <w:rsid w:val="00797CB7"/>
    <w:rsid w:val="007A52FC"/>
    <w:rsid w:val="007A6A47"/>
    <w:rsid w:val="007B2EF3"/>
    <w:rsid w:val="007C2C16"/>
    <w:rsid w:val="007C50D8"/>
    <w:rsid w:val="007C63B2"/>
    <w:rsid w:val="007D0BA5"/>
    <w:rsid w:val="007D226D"/>
    <w:rsid w:val="007D3C85"/>
    <w:rsid w:val="007E1A1D"/>
    <w:rsid w:val="007E1EB3"/>
    <w:rsid w:val="007E243E"/>
    <w:rsid w:val="007E62C6"/>
    <w:rsid w:val="007F2CAE"/>
    <w:rsid w:val="007F7878"/>
    <w:rsid w:val="00801E97"/>
    <w:rsid w:val="00837231"/>
    <w:rsid w:val="00843590"/>
    <w:rsid w:val="00845968"/>
    <w:rsid w:val="0086173C"/>
    <w:rsid w:val="00871733"/>
    <w:rsid w:val="00872C53"/>
    <w:rsid w:val="0088007B"/>
    <w:rsid w:val="00896399"/>
    <w:rsid w:val="008965FB"/>
    <w:rsid w:val="008A44AC"/>
    <w:rsid w:val="008A46C5"/>
    <w:rsid w:val="008A7A8E"/>
    <w:rsid w:val="008C0515"/>
    <w:rsid w:val="008C7705"/>
    <w:rsid w:val="008D0E14"/>
    <w:rsid w:val="008D2544"/>
    <w:rsid w:val="008D2C6B"/>
    <w:rsid w:val="008E05F8"/>
    <w:rsid w:val="008F17F2"/>
    <w:rsid w:val="008F2474"/>
    <w:rsid w:val="008F7C27"/>
    <w:rsid w:val="00905D96"/>
    <w:rsid w:val="00916257"/>
    <w:rsid w:val="0092289C"/>
    <w:rsid w:val="009313CD"/>
    <w:rsid w:val="00936EB9"/>
    <w:rsid w:val="00940653"/>
    <w:rsid w:val="00942A14"/>
    <w:rsid w:val="00946003"/>
    <w:rsid w:val="009521BB"/>
    <w:rsid w:val="00953918"/>
    <w:rsid w:val="00955ED9"/>
    <w:rsid w:val="00970C2B"/>
    <w:rsid w:val="00974D59"/>
    <w:rsid w:val="00984505"/>
    <w:rsid w:val="00996D76"/>
    <w:rsid w:val="009B6647"/>
    <w:rsid w:val="009C1A00"/>
    <w:rsid w:val="009D4DB5"/>
    <w:rsid w:val="009D62D4"/>
    <w:rsid w:val="009E3021"/>
    <w:rsid w:val="009E6591"/>
    <w:rsid w:val="009E6B0D"/>
    <w:rsid w:val="009E7404"/>
    <w:rsid w:val="00A24E8E"/>
    <w:rsid w:val="00A33C87"/>
    <w:rsid w:val="00A437AB"/>
    <w:rsid w:val="00A5085C"/>
    <w:rsid w:val="00A53818"/>
    <w:rsid w:val="00A55B7F"/>
    <w:rsid w:val="00A65147"/>
    <w:rsid w:val="00A66260"/>
    <w:rsid w:val="00A923C0"/>
    <w:rsid w:val="00AA075B"/>
    <w:rsid w:val="00AA384D"/>
    <w:rsid w:val="00AB4880"/>
    <w:rsid w:val="00AC0A5F"/>
    <w:rsid w:val="00AC41C9"/>
    <w:rsid w:val="00AD50DF"/>
    <w:rsid w:val="00AE7D8C"/>
    <w:rsid w:val="00AF6BAC"/>
    <w:rsid w:val="00AF7211"/>
    <w:rsid w:val="00B0293B"/>
    <w:rsid w:val="00B03FB6"/>
    <w:rsid w:val="00B07B2A"/>
    <w:rsid w:val="00B111EF"/>
    <w:rsid w:val="00B12F17"/>
    <w:rsid w:val="00B23E08"/>
    <w:rsid w:val="00B45C7C"/>
    <w:rsid w:val="00B50FF2"/>
    <w:rsid w:val="00B51FC3"/>
    <w:rsid w:val="00B57607"/>
    <w:rsid w:val="00B61132"/>
    <w:rsid w:val="00B72BC6"/>
    <w:rsid w:val="00B92A13"/>
    <w:rsid w:val="00BD6BF3"/>
    <w:rsid w:val="00BE0CE9"/>
    <w:rsid w:val="00BE54D1"/>
    <w:rsid w:val="00BF2F00"/>
    <w:rsid w:val="00BF30E6"/>
    <w:rsid w:val="00C156E7"/>
    <w:rsid w:val="00C21615"/>
    <w:rsid w:val="00C2524D"/>
    <w:rsid w:val="00C3757F"/>
    <w:rsid w:val="00C43200"/>
    <w:rsid w:val="00C44892"/>
    <w:rsid w:val="00C52964"/>
    <w:rsid w:val="00C53097"/>
    <w:rsid w:val="00C56480"/>
    <w:rsid w:val="00C574F1"/>
    <w:rsid w:val="00C6480E"/>
    <w:rsid w:val="00C8439E"/>
    <w:rsid w:val="00C9430F"/>
    <w:rsid w:val="00CA46C1"/>
    <w:rsid w:val="00CB303E"/>
    <w:rsid w:val="00CB4A3C"/>
    <w:rsid w:val="00CC0E3C"/>
    <w:rsid w:val="00CD36C6"/>
    <w:rsid w:val="00D0176C"/>
    <w:rsid w:val="00D23F6B"/>
    <w:rsid w:val="00D36C97"/>
    <w:rsid w:val="00D37BF9"/>
    <w:rsid w:val="00D42F81"/>
    <w:rsid w:val="00D46513"/>
    <w:rsid w:val="00D55223"/>
    <w:rsid w:val="00D6679B"/>
    <w:rsid w:val="00D7697F"/>
    <w:rsid w:val="00D771E9"/>
    <w:rsid w:val="00DB0BE9"/>
    <w:rsid w:val="00DD17CA"/>
    <w:rsid w:val="00DD3D26"/>
    <w:rsid w:val="00DD64AB"/>
    <w:rsid w:val="00DE119C"/>
    <w:rsid w:val="00DE64DF"/>
    <w:rsid w:val="00DE684A"/>
    <w:rsid w:val="00E03715"/>
    <w:rsid w:val="00E047E8"/>
    <w:rsid w:val="00E1562B"/>
    <w:rsid w:val="00E169B0"/>
    <w:rsid w:val="00E2159A"/>
    <w:rsid w:val="00E547B6"/>
    <w:rsid w:val="00E60343"/>
    <w:rsid w:val="00E733D0"/>
    <w:rsid w:val="00E86CD0"/>
    <w:rsid w:val="00E93D20"/>
    <w:rsid w:val="00E9453B"/>
    <w:rsid w:val="00EB5E91"/>
    <w:rsid w:val="00F15C49"/>
    <w:rsid w:val="00F21311"/>
    <w:rsid w:val="00F23603"/>
    <w:rsid w:val="00F2737D"/>
    <w:rsid w:val="00F40714"/>
    <w:rsid w:val="00F51012"/>
    <w:rsid w:val="00F56913"/>
    <w:rsid w:val="00F65682"/>
    <w:rsid w:val="00F7498D"/>
    <w:rsid w:val="00F75D0A"/>
    <w:rsid w:val="00F8157E"/>
    <w:rsid w:val="00F86E3C"/>
    <w:rsid w:val="00F94F26"/>
    <w:rsid w:val="00F97C7B"/>
    <w:rsid w:val="00FB6B75"/>
    <w:rsid w:val="00FC15FA"/>
    <w:rsid w:val="00FC7FA0"/>
    <w:rsid w:val="00FD13D1"/>
    <w:rsid w:val="00FD24F8"/>
    <w:rsid w:val="00FD623C"/>
    <w:rsid w:val="00FD653E"/>
    <w:rsid w:val="00FE26F2"/>
    <w:rsid w:val="00FE4B24"/>
    <w:rsid w:val="00FF05AD"/>
    <w:rsid w:val="00FF5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F5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6CD0"/>
    <w:pPr>
      <w:spacing w:after="200" w:line="276" w:lineRule="auto"/>
    </w:pPr>
    <w:rPr>
      <w:sz w:val="22"/>
    </w:rPr>
  </w:style>
  <w:style w:type="paragraph" w:styleId="Heading1">
    <w:name w:val="heading 1"/>
    <w:basedOn w:val="Normal"/>
    <w:next w:val="Normal"/>
    <w:link w:val="Heading1Char"/>
    <w:qFormat/>
    <w:rsid w:val="00573ED2"/>
    <w:pPr>
      <w:keepNext/>
      <w:keepLines/>
      <w:spacing w:before="240" w:line="240" w:lineRule="auto"/>
      <w:outlineLvl w:val="0"/>
    </w:pPr>
    <w:rPr>
      <w:rFonts w:asciiTheme="majorHAnsi" w:eastAsiaTheme="majorEastAsia" w:hAnsiTheme="majorHAnsi" w:cstheme="majorBidi"/>
      <w:caps/>
      <w:color w:val="008EAA"/>
      <w:sz w:val="36"/>
      <w:szCs w:val="60"/>
      <w:lang w:eastAsia="ja-JP"/>
    </w:rPr>
  </w:style>
  <w:style w:type="paragraph" w:styleId="Heading2">
    <w:name w:val="heading 2"/>
    <w:basedOn w:val="Normal"/>
    <w:next w:val="Normal"/>
    <w:link w:val="Heading2Char"/>
    <w:uiPriority w:val="9"/>
    <w:unhideWhenUsed/>
    <w:qFormat/>
    <w:rsid w:val="00360442"/>
    <w:pPr>
      <w:keepNext/>
      <w:keepLines/>
      <w:spacing w:before="120" w:after="40" w:line="240" w:lineRule="auto"/>
      <w:outlineLvl w:val="1"/>
    </w:pPr>
    <w:rPr>
      <w:rFonts w:asciiTheme="majorHAnsi" w:eastAsiaTheme="majorEastAsia" w:hAnsiTheme="majorHAnsi" w:cstheme="majorBidi"/>
      <w:color w:val="008EAA"/>
      <w:sz w:val="36"/>
      <w:szCs w:val="26"/>
    </w:rPr>
  </w:style>
  <w:style w:type="paragraph" w:styleId="Heading3">
    <w:name w:val="heading 3"/>
    <w:basedOn w:val="Normal"/>
    <w:next w:val="Normal"/>
    <w:link w:val="Heading3Char"/>
    <w:uiPriority w:val="9"/>
    <w:unhideWhenUsed/>
    <w:qFormat/>
    <w:rsid w:val="00E733D0"/>
    <w:pPr>
      <w:keepNext/>
      <w:keepLines/>
      <w:spacing w:before="40" w:after="0"/>
      <w:outlineLvl w:val="2"/>
    </w:pPr>
    <w:rPr>
      <w:rFonts w:asciiTheme="majorHAnsi" w:eastAsiaTheme="majorEastAsia" w:hAnsiTheme="majorHAnsi" w:cstheme="majorBidi"/>
      <w:color w:val="00B2A9"/>
      <w:sz w:val="28"/>
    </w:rPr>
  </w:style>
  <w:style w:type="paragraph" w:styleId="Heading4">
    <w:name w:val="heading 4"/>
    <w:basedOn w:val="Normal"/>
    <w:next w:val="Normal"/>
    <w:link w:val="Heading4Char"/>
    <w:rsid w:val="0041443F"/>
    <w:pPr>
      <w:keepNext/>
      <w:keepLines/>
      <w:spacing w:before="200"/>
      <w:outlineLvl w:val="3"/>
    </w:pPr>
    <w:rPr>
      <w:rFonts w:ascii="Calibri" w:eastAsiaTheme="majorEastAsia" w:hAnsi="Calibri" w:cstheme="majorBidi"/>
      <w:b/>
      <w:bCs/>
      <w:caps/>
      <w:color w:val="5C6264" w:themeColor="text1"/>
      <w:sz w:val="32"/>
      <w:szCs w:val="32"/>
      <w:lang w:eastAsia="ja-JP"/>
    </w:rPr>
  </w:style>
  <w:style w:type="paragraph" w:styleId="Heading5">
    <w:name w:val="heading 5"/>
    <w:basedOn w:val="Normal"/>
    <w:next w:val="Normal"/>
    <w:link w:val="Heading5Char"/>
    <w:uiPriority w:val="9"/>
    <w:unhideWhenUsed/>
    <w:qFormat/>
    <w:rsid w:val="0041443F"/>
    <w:pPr>
      <w:keepNext/>
      <w:keepLines/>
      <w:spacing w:before="200" w:afterAutospacing="1" w:line="360" w:lineRule="auto"/>
      <w:outlineLvl w:val="4"/>
    </w:pPr>
    <w:rPr>
      <w:rFonts w:asciiTheme="majorHAnsi" w:eastAsiaTheme="majorEastAsia" w:hAnsiTheme="majorHAnsi" w:cstheme="majorBidi"/>
      <w:color w:val="53781F" w:themeColor="accent1" w:themeShade="7F"/>
      <w:szCs w:val="60"/>
      <w:lang w:val="en-AU"/>
    </w:rPr>
  </w:style>
  <w:style w:type="paragraph" w:styleId="Heading6">
    <w:name w:val="heading 6"/>
    <w:basedOn w:val="Normal"/>
    <w:next w:val="Normal"/>
    <w:link w:val="Heading6Char"/>
    <w:uiPriority w:val="9"/>
    <w:unhideWhenUsed/>
    <w:qFormat/>
    <w:rsid w:val="0041443F"/>
    <w:pPr>
      <w:keepNext/>
      <w:keepLines/>
      <w:spacing w:before="200" w:afterAutospacing="1" w:line="360" w:lineRule="auto"/>
      <w:outlineLvl w:val="5"/>
    </w:pPr>
    <w:rPr>
      <w:rFonts w:asciiTheme="majorHAnsi" w:eastAsiaTheme="majorEastAsia" w:hAnsiTheme="majorHAnsi" w:cstheme="majorBidi"/>
      <w:i/>
      <w:iCs/>
      <w:color w:val="53781F" w:themeColor="accent1" w:themeShade="7F"/>
      <w:szCs w:val="6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43F"/>
    <w:pPr>
      <w:tabs>
        <w:tab w:val="center" w:pos="4320"/>
        <w:tab w:val="right" w:pos="8640"/>
      </w:tabs>
    </w:pPr>
  </w:style>
  <w:style w:type="character" w:customStyle="1" w:styleId="HeaderChar">
    <w:name w:val="Header Char"/>
    <w:basedOn w:val="DefaultParagraphFont"/>
    <w:link w:val="Header"/>
    <w:uiPriority w:val="99"/>
    <w:rsid w:val="0041443F"/>
  </w:style>
  <w:style w:type="paragraph" w:styleId="Footer">
    <w:name w:val="footer"/>
    <w:basedOn w:val="Normal"/>
    <w:link w:val="FooterChar"/>
    <w:uiPriority w:val="99"/>
    <w:unhideWhenUsed/>
    <w:qFormat/>
    <w:rsid w:val="0041443F"/>
    <w:pPr>
      <w:tabs>
        <w:tab w:val="center" w:pos="4320"/>
        <w:tab w:val="right" w:pos="8640"/>
      </w:tabs>
    </w:pPr>
  </w:style>
  <w:style w:type="character" w:customStyle="1" w:styleId="FooterChar">
    <w:name w:val="Footer Char"/>
    <w:basedOn w:val="DefaultParagraphFont"/>
    <w:link w:val="Footer"/>
    <w:uiPriority w:val="99"/>
    <w:rsid w:val="0041443F"/>
  </w:style>
  <w:style w:type="paragraph" w:styleId="BalloonText">
    <w:name w:val="Balloon Text"/>
    <w:basedOn w:val="Normal"/>
    <w:link w:val="BalloonTextChar"/>
    <w:uiPriority w:val="99"/>
    <w:semiHidden/>
    <w:unhideWhenUsed/>
    <w:rsid w:val="004144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43F"/>
    <w:rPr>
      <w:rFonts w:ascii="Lucida Grande" w:hAnsi="Lucida Grande" w:cs="Lucida Grande"/>
      <w:sz w:val="18"/>
      <w:szCs w:val="18"/>
    </w:rPr>
  </w:style>
  <w:style w:type="paragraph" w:styleId="NormalWeb">
    <w:name w:val="Normal (Web)"/>
    <w:basedOn w:val="Normal"/>
    <w:uiPriority w:val="99"/>
    <w:unhideWhenUsed/>
    <w:rsid w:val="0041443F"/>
    <w:pPr>
      <w:spacing w:before="100" w:beforeAutospacing="1" w:after="100" w:afterAutospacing="1"/>
    </w:pPr>
    <w:rPr>
      <w:rFonts w:ascii="Times" w:hAnsi="Times" w:cs="Times New Roman"/>
      <w:sz w:val="20"/>
      <w:szCs w:val="20"/>
    </w:rPr>
  </w:style>
  <w:style w:type="paragraph" w:customStyle="1" w:styleId="BasicParagraph">
    <w:name w:val="[Basic Paragraph]"/>
    <w:basedOn w:val="Normal"/>
    <w:autoRedefine/>
    <w:uiPriority w:val="99"/>
    <w:qFormat/>
    <w:rsid w:val="0041443F"/>
    <w:pPr>
      <w:widowControl w:val="0"/>
      <w:autoSpaceDE w:val="0"/>
      <w:autoSpaceDN w:val="0"/>
      <w:adjustRightInd w:val="0"/>
      <w:spacing w:line="288" w:lineRule="auto"/>
      <w:textAlignment w:val="center"/>
    </w:pPr>
    <w:rPr>
      <w:rFonts w:ascii="Calibri" w:eastAsia="Cambria" w:hAnsi="Calibri" w:cs="Times-Roman"/>
      <w:color w:val="5C6264" w:themeColor="text1"/>
      <w:szCs w:val="60"/>
    </w:rPr>
  </w:style>
  <w:style w:type="character" w:customStyle="1" w:styleId="Heading1Char">
    <w:name w:val="Heading 1 Char"/>
    <w:basedOn w:val="DefaultParagraphFont"/>
    <w:link w:val="Heading1"/>
    <w:rsid w:val="00573ED2"/>
    <w:rPr>
      <w:rFonts w:asciiTheme="majorHAnsi" w:eastAsiaTheme="majorEastAsia" w:hAnsiTheme="majorHAnsi" w:cstheme="majorBidi"/>
      <w:caps/>
      <w:color w:val="008EAA"/>
      <w:sz w:val="36"/>
      <w:szCs w:val="60"/>
      <w:lang w:eastAsia="ja-JP"/>
    </w:rPr>
  </w:style>
  <w:style w:type="character" w:customStyle="1" w:styleId="Heading4Char">
    <w:name w:val="Heading 4 Char"/>
    <w:basedOn w:val="DefaultParagraphFont"/>
    <w:link w:val="Heading4"/>
    <w:rsid w:val="0041443F"/>
    <w:rPr>
      <w:rFonts w:ascii="Calibri" w:eastAsiaTheme="majorEastAsia" w:hAnsi="Calibri" w:cstheme="majorBidi"/>
      <w:b/>
      <w:bCs/>
      <w:caps/>
      <w:color w:val="5C6264" w:themeColor="text1"/>
      <w:sz w:val="32"/>
      <w:szCs w:val="32"/>
      <w:lang w:eastAsia="ja-JP"/>
    </w:rPr>
  </w:style>
  <w:style w:type="character" w:customStyle="1" w:styleId="Heading5Char">
    <w:name w:val="Heading 5 Char"/>
    <w:basedOn w:val="DefaultParagraphFont"/>
    <w:link w:val="Heading5"/>
    <w:uiPriority w:val="9"/>
    <w:rsid w:val="0041443F"/>
    <w:rPr>
      <w:rFonts w:asciiTheme="majorHAnsi" w:eastAsiaTheme="majorEastAsia" w:hAnsiTheme="majorHAnsi" w:cstheme="majorBidi"/>
      <w:color w:val="53781F" w:themeColor="accent1" w:themeShade="7F"/>
      <w:sz w:val="22"/>
      <w:szCs w:val="60"/>
      <w:lang w:val="en-AU"/>
    </w:rPr>
  </w:style>
  <w:style w:type="character" w:customStyle="1" w:styleId="Heading6Char">
    <w:name w:val="Heading 6 Char"/>
    <w:basedOn w:val="DefaultParagraphFont"/>
    <w:link w:val="Heading6"/>
    <w:uiPriority w:val="9"/>
    <w:rsid w:val="0041443F"/>
    <w:rPr>
      <w:rFonts w:asciiTheme="majorHAnsi" w:eastAsiaTheme="majorEastAsia" w:hAnsiTheme="majorHAnsi" w:cstheme="majorBidi"/>
      <w:i/>
      <w:iCs/>
      <w:color w:val="53781F" w:themeColor="accent1" w:themeShade="7F"/>
      <w:sz w:val="22"/>
      <w:szCs w:val="60"/>
      <w:lang w:val="en-AU"/>
    </w:rPr>
  </w:style>
  <w:style w:type="paragraph" w:styleId="ListParagraph">
    <w:name w:val="List Paragraph"/>
    <w:aliases w:val="Chart Paragraph"/>
    <w:autoRedefine/>
    <w:uiPriority w:val="34"/>
    <w:qFormat/>
    <w:rsid w:val="001F6321"/>
    <w:pPr>
      <w:numPr>
        <w:numId w:val="28"/>
      </w:numPr>
      <w:shd w:val="clear" w:color="auto" w:fill="FFFFFF"/>
      <w:tabs>
        <w:tab w:val="left" w:pos="1837"/>
      </w:tabs>
      <w:contextualSpacing/>
    </w:pPr>
    <w:rPr>
      <w:rFonts w:asciiTheme="majorHAnsi" w:eastAsiaTheme="minorHAnsi" w:hAnsiTheme="majorHAnsi" w:cstheme="minorHAnsi"/>
      <w:sz w:val="22"/>
      <w:szCs w:val="28"/>
    </w:rPr>
  </w:style>
  <w:style w:type="paragraph" w:customStyle="1" w:styleId="BodyTextBodyStyles">
    <w:name w:val="Body Text (Body Styles)"/>
    <w:basedOn w:val="Normal"/>
    <w:uiPriority w:val="99"/>
    <w:qFormat/>
    <w:rsid w:val="0041443F"/>
    <w:pPr>
      <w:widowControl w:val="0"/>
      <w:suppressAutoHyphens/>
      <w:autoSpaceDE w:val="0"/>
      <w:autoSpaceDN w:val="0"/>
      <w:adjustRightInd w:val="0"/>
      <w:spacing w:after="227" w:line="280" w:lineRule="atLeast"/>
      <w:textAlignment w:val="center"/>
    </w:pPr>
    <w:rPr>
      <w:rFonts w:ascii="Calibri" w:eastAsia="Cambria" w:hAnsi="Calibri" w:cs="HelveticaNeue"/>
      <w:color w:val="5C6264" w:themeColor="text1"/>
      <w:sz w:val="20"/>
      <w:szCs w:val="18"/>
    </w:rPr>
  </w:style>
  <w:style w:type="character" w:styleId="Hyperlink">
    <w:name w:val="Hyperlink"/>
    <w:basedOn w:val="DefaultParagraphFont"/>
    <w:uiPriority w:val="99"/>
    <w:rsid w:val="0041443F"/>
    <w:rPr>
      <w:color w:val="006892" w:themeColor="hyperlink"/>
      <w:u w:val="single"/>
    </w:rPr>
  </w:style>
  <w:style w:type="character" w:customStyle="1" w:styleId="apple-converted-space">
    <w:name w:val="apple-converted-space"/>
    <w:basedOn w:val="DefaultParagraphFont"/>
    <w:rsid w:val="0041443F"/>
  </w:style>
  <w:style w:type="table" w:styleId="TableGrid">
    <w:name w:val="Table Grid"/>
    <w:basedOn w:val="TableNormal"/>
    <w:uiPriority w:val="59"/>
    <w:rsid w:val="007612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16AF"/>
    <w:rPr>
      <w:sz w:val="18"/>
      <w:szCs w:val="18"/>
    </w:rPr>
  </w:style>
  <w:style w:type="paragraph" w:styleId="CommentText">
    <w:name w:val="annotation text"/>
    <w:basedOn w:val="Normal"/>
    <w:link w:val="CommentTextChar"/>
    <w:uiPriority w:val="99"/>
    <w:semiHidden/>
    <w:unhideWhenUsed/>
    <w:rsid w:val="005B16AF"/>
  </w:style>
  <w:style w:type="character" w:customStyle="1" w:styleId="CommentTextChar">
    <w:name w:val="Comment Text Char"/>
    <w:basedOn w:val="DefaultParagraphFont"/>
    <w:link w:val="CommentText"/>
    <w:uiPriority w:val="99"/>
    <w:semiHidden/>
    <w:rsid w:val="005B16AF"/>
  </w:style>
  <w:style w:type="paragraph" w:styleId="CommentSubject">
    <w:name w:val="annotation subject"/>
    <w:basedOn w:val="CommentText"/>
    <w:next w:val="CommentText"/>
    <w:link w:val="CommentSubjectChar"/>
    <w:uiPriority w:val="99"/>
    <w:semiHidden/>
    <w:unhideWhenUsed/>
    <w:rsid w:val="005B16AF"/>
    <w:rPr>
      <w:b/>
      <w:bCs/>
      <w:sz w:val="20"/>
      <w:szCs w:val="20"/>
    </w:rPr>
  </w:style>
  <w:style w:type="character" w:customStyle="1" w:styleId="CommentSubjectChar">
    <w:name w:val="Comment Subject Char"/>
    <w:basedOn w:val="CommentTextChar"/>
    <w:link w:val="CommentSubject"/>
    <w:uiPriority w:val="99"/>
    <w:semiHidden/>
    <w:rsid w:val="005B16AF"/>
    <w:rPr>
      <w:b/>
      <w:bCs/>
      <w:sz w:val="20"/>
      <w:szCs w:val="20"/>
    </w:rPr>
  </w:style>
  <w:style w:type="paragraph" w:styleId="Revision">
    <w:name w:val="Revision"/>
    <w:hidden/>
    <w:uiPriority w:val="99"/>
    <w:semiHidden/>
    <w:rsid w:val="002706D6"/>
  </w:style>
  <w:style w:type="character" w:customStyle="1" w:styleId="Heading2Char">
    <w:name w:val="Heading 2 Char"/>
    <w:basedOn w:val="DefaultParagraphFont"/>
    <w:link w:val="Heading2"/>
    <w:uiPriority w:val="9"/>
    <w:rsid w:val="00360442"/>
    <w:rPr>
      <w:rFonts w:asciiTheme="majorHAnsi" w:eastAsiaTheme="majorEastAsia" w:hAnsiTheme="majorHAnsi" w:cstheme="majorBidi"/>
      <w:color w:val="008EAA"/>
      <w:sz w:val="36"/>
      <w:szCs w:val="26"/>
    </w:rPr>
  </w:style>
  <w:style w:type="paragraph" w:styleId="Title">
    <w:name w:val="Title"/>
    <w:basedOn w:val="Normal"/>
    <w:next w:val="Normal"/>
    <w:link w:val="TitleChar"/>
    <w:uiPriority w:val="10"/>
    <w:qFormat/>
    <w:rsid w:val="0020465C"/>
    <w:pPr>
      <w:spacing w:after="0" w:line="240" w:lineRule="auto"/>
      <w:contextualSpacing/>
    </w:pPr>
    <w:rPr>
      <w:rFonts w:ascii="Calibri Light" w:eastAsiaTheme="majorEastAsia" w:hAnsi="Calibri Light" w:cstheme="majorBidi"/>
      <w:spacing w:val="-10"/>
      <w:kern w:val="28"/>
      <w:sz w:val="44"/>
      <w:szCs w:val="56"/>
    </w:rPr>
  </w:style>
  <w:style w:type="character" w:customStyle="1" w:styleId="TitleChar">
    <w:name w:val="Title Char"/>
    <w:basedOn w:val="DefaultParagraphFont"/>
    <w:link w:val="Title"/>
    <w:uiPriority w:val="10"/>
    <w:rsid w:val="0020465C"/>
    <w:rPr>
      <w:rFonts w:ascii="Calibri Light" w:eastAsiaTheme="majorEastAsia" w:hAnsi="Calibri Light" w:cstheme="majorBidi"/>
      <w:spacing w:val="-10"/>
      <w:kern w:val="28"/>
      <w:sz w:val="44"/>
      <w:szCs w:val="56"/>
    </w:rPr>
  </w:style>
  <w:style w:type="character" w:styleId="Emphasis">
    <w:name w:val="Emphasis"/>
    <w:basedOn w:val="DefaultParagraphFont"/>
    <w:uiPriority w:val="20"/>
    <w:qFormat/>
    <w:rsid w:val="00AA075B"/>
    <w:rPr>
      <w:b/>
      <w:i w:val="0"/>
      <w:iCs/>
    </w:rPr>
  </w:style>
  <w:style w:type="character" w:styleId="IntenseEmphasis">
    <w:name w:val="Intense Emphasis"/>
    <w:basedOn w:val="DefaultParagraphFont"/>
    <w:uiPriority w:val="21"/>
    <w:qFormat/>
    <w:rsid w:val="0072233E"/>
    <w:rPr>
      <w:b/>
      <w:i/>
      <w:iCs/>
      <w:color w:val="A3D55D" w:themeColor="accent1"/>
    </w:rPr>
  </w:style>
  <w:style w:type="character" w:customStyle="1" w:styleId="Heading3Char">
    <w:name w:val="Heading 3 Char"/>
    <w:basedOn w:val="DefaultParagraphFont"/>
    <w:link w:val="Heading3"/>
    <w:uiPriority w:val="9"/>
    <w:rsid w:val="00E733D0"/>
    <w:rPr>
      <w:rFonts w:asciiTheme="majorHAnsi" w:eastAsiaTheme="majorEastAsia" w:hAnsiTheme="majorHAnsi" w:cstheme="majorBidi"/>
      <w:color w:val="00B2A9"/>
      <w:sz w:val="28"/>
    </w:rPr>
  </w:style>
  <w:style w:type="paragraph" w:customStyle="1" w:styleId="JIRA">
    <w:name w:val="JIRA"/>
    <w:basedOn w:val="Normal"/>
    <w:qFormat/>
    <w:rsid w:val="00D46513"/>
    <w:rPr>
      <w:sz w:val="20"/>
    </w:rPr>
  </w:style>
  <w:style w:type="paragraph" w:customStyle="1" w:styleId="Bullet">
    <w:name w:val="Bullet"/>
    <w:basedOn w:val="Normal"/>
    <w:link w:val="BulletChar"/>
    <w:rsid w:val="00707EC6"/>
    <w:pPr>
      <w:numPr>
        <w:numId w:val="17"/>
      </w:numPr>
      <w:tabs>
        <w:tab w:val="clear" w:pos="720"/>
        <w:tab w:val="num" w:pos="540"/>
      </w:tabs>
      <w:spacing w:before="40" w:after="40" w:line="240" w:lineRule="auto"/>
      <w:ind w:left="547"/>
    </w:pPr>
    <w:rPr>
      <w:rFonts w:ascii="Calibri" w:eastAsia="Times New Roman" w:hAnsi="Calibri" w:cs="Times New Roman"/>
    </w:rPr>
  </w:style>
  <w:style w:type="character" w:customStyle="1" w:styleId="BulletChar">
    <w:name w:val="Bullet Char"/>
    <w:basedOn w:val="DefaultParagraphFont"/>
    <w:link w:val="Bullet"/>
    <w:rsid w:val="00707EC6"/>
    <w:rPr>
      <w:rFonts w:ascii="Calibri" w:eastAsia="Times New Roman" w:hAnsi="Calibri" w:cs="Times New Roman"/>
      <w:sz w:val="22"/>
    </w:rPr>
  </w:style>
  <w:style w:type="paragraph" w:customStyle="1" w:styleId="StatusReport3">
    <w:name w:val="StatusReport3"/>
    <w:basedOn w:val="Normal"/>
    <w:rsid w:val="00707EC6"/>
    <w:pPr>
      <w:numPr>
        <w:ilvl w:val="1"/>
        <w:numId w:val="17"/>
      </w:numPr>
      <w:tabs>
        <w:tab w:val="clear" w:pos="2430"/>
        <w:tab w:val="num" w:pos="360"/>
      </w:tabs>
      <w:spacing w:before="20" w:after="80" w:line="240" w:lineRule="auto"/>
      <w:ind w:left="360" w:hanging="180"/>
    </w:pPr>
    <w:rPr>
      <w:rFonts w:eastAsia="Times New Roman" w:cs="Times New Roman"/>
      <w:sz w:val="18"/>
      <w:szCs w:val="18"/>
    </w:rPr>
  </w:style>
  <w:style w:type="paragraph" w:customStyle="1" w:styleId="BulletLast">
    <w:name w:val="BulletLast"/>
    <w:basedOn w:val="Bullet"/>
    <w:link w:val="BulletLastChar"/>
    <w:rsid w:val="00707EC6"/>
    <w:pPr>
      <w:numPr>
        <w:numId w:val="18"/>
      </w:numPr>
      <w:tabs>
        <w:tab w:val="num" w:pos="540"/>
      </w:tabs>
      <w:spacing w:after="100" w:afterAutospacing="1"/>
    </w:pPr>
  </w:style>
  <w:style w:type="character" w:customStyle="1" w:styleId="BulletLastChar">
    <w:name w:val="BulletLast Char"/>
    <w:basedOn w:val="DefaultParagraphFont"/>
    <w:link w:val="BulletLast"/>
    <w:rsid w:val="00707EC6"/>
    <w:rPr>
      <w:rFonts w:ascii="Calibri" w:eastAsia="Times New Roman" w:hAnsi="Calibri" w:cs="Times New Roman"/>
      <w:sz w:val="22"/>
    </w:rPr>
  </w:style>
  <w:style w:type="character" w:customStyle="1" w:styleId="UserValues">
    <w:name w:val="UserValues"/>
    <w:basedOn w:val="DefaultParagraphFont"/>
    <w:uiPriority w:val="1"/>
    <w:qFormat/>
    <w:rsid w:val="00B61132"/>
    <w:rPr>
      <w:b/>
    </w:rPr>
  </w:style>
  <w:style w:type="character" w:customStyle="1" w:styleId="FieldNames">
    <w:name w:val="FieldNames"/>
    <w:basedOn w:val="DefaultParagraphFont"/>
    <w:uiPriority w:val="1"/>
    <w:qFormat/>
    <w:rsid w:val="00B61132"/>
    <w:rPr>
      <w:i/>
    </w:rPr>
  </w:style>
  <w:style w:type="character" w:customStyle="1" w:styleId="Button">
    <w:name w:val="Button"/>
    <w:basedOn w:val="DefaultParagraphFont"/>
    <w:uiPriority w:val="1"/>
    <w:qFormat/>
    <w:rsid w:val="00E93D20"/>
    <w:rPr>
      <w:b/>
      <w:color w:val="4B4F54"/>
    </w:rPr>
  </w:style>
  <w:style w:type="character" w:customStyle="1" w:styleId="Menu">
    <w:name w:val="Menu"/>
    <w:basedOn w:val="DefaultParagraphFont"/>
    <w:uiPriority w:val="1"/>
    <w:qFormat/>
    <w:rsid w:val="00201D6B"/>
    <w:rPr>
      <w:b/>
      <w:color w:val="4B4F54"/>
    </w:rPr>
  </w:style>
  <w:style w:type="paragraph" w:customStyle="1" w:styleId="NormalKeepWithNext">
    <w:name w:val="NormalKeepWithNext"/>
    <w:basedOn w:val="Normal"/>
    <w:qFormat/>
    <w:rsid w:val="00120DCF"/>
    <w:pPr>
      <w:keepNext/>
    </w:pPr>
  </w:style>
  <w:style w:type="character" w:styleId="FollowedHyperlink">
    <w:name w:val="FollowedHyperlink"/>
    <w:basedOn w:val="DefaultParagraphFont"/>
    <w:uiPriority w:val="99"/>
    <w:semiHidden/>
    <w:unhideWhenUsed/>
    <w:rsid w:val="00D42F81"/>
    <w:rPr>
      <w:color w:val="1F4165" w:themeColor="followedHyperlink"/>
      <w:u w:val="single"/>
    </w:rPr>
  </w:style>
  <w:style w:type="character" w:styleId="PageNumber">
    <w:name w:val="page number"/>
    <w:basedOn w:val="DefaultParagraphFont"/>
    <w:uiPriority w:val="99"/>
    <w:semiHidden/>
    <w:unhideWhenUsed/>
    <w:rsid w:val="00B12F17"/>
  </w:style>
  <w:style w:type="character" w:styleId="PlaceholderText">
    <w:name w:val="Placeholder Text"/>
    <w:basedOn w:val="DefaultParagraphFont"/>
    <w:uiPriority w:val="99"/>
    <w:semiHidden/>
    <w:rsid w:val="009D4D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2859">
      <w:bodyDiv w:val="1"/>
      <w:marLeft w:val="0"/>
      <w:marRight w:val="0"/>
      <w:marTop w:val="0"/>
      <w:marBottom w:val="0"/>
      <w:divBdr>
        <w:top w:val="none" w:sz="0" w:space="0" w:color="auto"/>
        <w:left w:val="none" w:sz="0" w:space="0" w:color="auto"/>
        <w:bottom w:val="none" w:sz="0" w:space="0" w:color="auto"/>
        <w:right w:val="none" w:sz="0" w:space="0" w:color="auto"/>
      </w:divBdr>
    </w:div>
    <w:div w:id="119496253">
      <w:bodyDiv w:val="1"/>
      <w:marLeft w:val="0"/>
      <w:marRight w:val="0"/>
      <w:marTop w:val="0"/>
      <w:marBottom w:val="0"/>
      <w:divBdr>
        <w:top w:val="none" w:sz="0" w:space="0" w:color="auto"/>
        <w:left w:val="none" w:sz="0" w:space="0" w:color="auto"/>
        <w:bottom w:val="none" w:sz="0" w:space="0" w:color="auto"/>
        <w:right w:val="none" w:sz="0" w:space="0" w:color="auto"/>
      </w:divBdr>
    </w:div>
    <w:div w:id="332799255">
      <w:bodyDiv w:val="1"/>
      <w:marLeft w:val="0"/>
      <w:marRight w:val="0"/>
      <w:marTop w:val="0"/>
      <w:marBottom w:val="0"/>
      <w:divBdr>
        <w:top w:val="none" w:sz="0" w:space="0" w:color="auto"/>
        <w:left w:val="none" w:sz="0" w:space="0" w:color="auto"/>
        <w:bottom w:val="none" w:sz="0" w:space="0" w:color="auto"/>
        <w:right w:val="none" w:sz="0" w:space="0" w:color="auto"/>
      </w:divBdr>
    </w:div>
    <w:div w:id="633561916">
      <w:bodyDiv w:val="1"/>
      <w:marLeft w:val="0"/>
      <w:marRight w:val="0"/>
      <w:marTop w:val="0"/>
      <w:marBottom w:val="0"/>
      <w:divBdr>
        <w:top w:val="none" w:sz="0" w:space="0" w:color="auto"/>
        <w:left w:val="none" w:sz="0" w:space="0" w:color="auto"/>
        <w:bottom w:val="none" w:sz="0" w:space="0" w:color="auto"/>
        <w:right w:val="none" w:sz="0" w:space="0" w:color="auto"/>
      </w:divBdr>
    </w:div>
    <w:div w:id="1065684790">
      <w:bodyDiv w:val="1"/>
      <w:marLeft w:val="0"/>
      <w:marRight w:val="0"/>
      <w:marTop w:val="0"/>
      <w:marBottom w:val="0"/>
      <w:divBdr>
        <w:top w:val="none" w:sz="0" w:space="0" w:color="auto"/>
        <w:left w:val="none" w:sz="0" w:space="0" w:color="auto"/>
        <w:bottom w:val="none" w:sz="0" w:space="0" w:color="auto"/>
        <w:right w:val="none" w:sz="0" w:space="0" w:color="auto"/>
      </w:divBdr>
    </w:div>
    <w:div w:id="1154761129">
      <w:bodyDiv w:val="1"/>
      <w:marLeft w:val="0"/>
      <w:marRight w:val="0"/>
      <w:marTop w:val="0"/>
      <w:marBottom w:val="0"/>
      <w:divBdr>
        <w:top w:val="none" w:sz="0" w:space="0" w:color="auto"/>
        <w:left w:val="none" w:sz="0" w:space="0" w:color="auto"/>
        <w:bottom w:val="none" w:sz="0" w:space="0" w:color="auto"/>
        <w:right w:val="none" w:sz="0" w:space="0" w:color="auto"/>
      </w:divBdr>
    </w:div>
    <w:div w:id="1230384752">
      <w:bodyDiv w:val="1"/>
      <w:marLeft w:val="0"/>
      <w:marRight w:val="0"/>
      <w:marTop w:val="0"/>
      <w:marBottom w:val="0"/>
      <w:divBdr>
        <w:top w:val="none" w:sz="0" w:space="0" w:color="auto"/>
        <w:left w:val="none" w:sz="0" w:space="0" w:color="auto"/>
        <w:bottom w:val="none" w:sz="0" w:space="0" w:color="auto"/>
        <w:right w:val="none" w:sz="0" w:space="0" w:color="auto"/>
      </w:divBdr>
    </w:div>
    <w:div w:id="2073380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tbeck\Documents\Custom%20Office%20Templates\PrismHR%20Release%20Notes%20Template.dotx" TargetMode="External"/></Relationships>
</file>

<file path=word/theme/theme1.xml><?xml version="1.0" encoding="utf-8"?>
<a:theme xmlns:a="http://schemas.openxmlformats.org/drawingml/2006/main" name="ph">
  <a:themeElements>
    <a:clrScheme name="PrismHR">
      <a:dk1>
        <a:srgbClr val="5C6264"/>
      </a:dk1>
      <a:lt1>
        <a:srgbClr val="FFFFFF"/>
      </a:lt1>
      <a:dk2>
        <a:srgbClr val="008AAB"/>
      </a:dk2>
      <a:lt2>
        <a:srgbClr val="009999"/>
      </a:lt2>
      <a:accent1>
        <a:srgbClr val="A3D55D"/>
      </a:accent1>
      <a:accent2>
        <a:srgbClr val="969AA6"/>
      </a:accent2>
      <a:accent3>
        <a:srgbClr val="E0E5E4"/>
      </a:accent3>
      <a:accent4>
        <a:srgbClr val="00A7A0"/>
      </a:accent4>
      <a:accent5>
        <a:srgbClr val="00CFCA"/>
      </a:accent5>
      <a:accent6>
        <a:srgbClr val="07D3E9"/>
      </a:accent6>
      <a:hlink>
        <a:srgbClr val="006892"/>
      </a:hlink>
      <a:folHlink>
        <a:srgbClr val="1F4165"/>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F4B5-D988-BC43-9637-5956F178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C:\Users\kwitbeck\Documents\Custom Office Templates\PrismHR Release Notes Template.dotx</Template>
  <TotalTime>6</TotalTime>
  <Pages>3</Pages>
  <Words>332</Words>
  <Characters>1899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PrismHR</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Witbeck</dc:creator>
  <cp:keywords/>
  <dc:description/>
  <cp:lastModifiedBy>Jeremy Bonaventura</cp:lastModifiedBy>
  <cp:revision>5</cp:revision>
  <cp:lastPrinted>2015-05-26T14:07:00Z</cp:lastPrinted>
  <dcterms:created xsi:type="dcterms:W3CDTF">2017-12-07T18:35:00Z</dcterms:created>
  <dcterms:modified xsi:type="dcterms:W3CDTF">2017-12-21T21:17:00Z</dcterms:modified>
</cp:coreProperties>
</file>